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47CB3" w14:textId="02AFF4C8" w:rsidR="00E848BB" w:rsidRPr="00EF57D2" w:rsidRDefault="00E848BB" w:rsidP="00E848BB">
      <w:pPr>
        <w:pStyle w:val="a3"/>
        <w:rPr>
          <w:rFonts w:ascii="Century" w:hAnsi="Century"/>
          <w:sz w:val="32"/>
          <w:szCs w:val="32"/>
        </w:rPr>
      </w:pPr>
      <w:r w:rsidRPr="00EF57D2">
        <w:rPr>
          <w:rFonts w:ascii="Century" w:hAnsi="Century" w:hint="eastAsia"/>
          <w:sz w:val="32"/>
          <w:szCs w:val="32"/>
        </w:rPr>
        <w:t>Osaka Expo 2025</w:t>
      </w:r>
    </w:p>
    <w:p w14:paraId="25CAD184" w14:textId="17D13F50" w:rsidR="00E848BB" w:rsidRPr="00E848BB" w:rsidRDefault="00E848BB" w:rsidP="00E848BB">
      <w:pPr>
        <w:pStyle w:val="a3"/>
        <w:rPr>
          <w:rFonts w:ascii="Century" w:hAnsi="Century"/>
          <w:sz w:val="32"/>
          <w:szCs w:val="32"/>
        </w:rPr>
      </w:pPr>
      <w:r w:rsidRPr="00E848BB">
        <w:rPr>
          <w:rFonts w:ascii="Century" w:hAnsi="Century" w:hint="eastAsia"/>
          <w:sz w:val="20"/>
          <w:szCs w:val="20"/>
          <w:bdr w:val="single" w:sz="4" w:space="0" w:color="auto"/>
        </w:rPr>
        <w:t>１</w:t>
      </w:r>
      <w:r>
        <w:rPr>
          <w:rFonts w:ascii="Century" w:hAnsi="Century" w:hint="eastAsia"/>
        </w:rPr>
        <w:t xml:space="preserve">　</w:t>
      </w:r>
      <w:r w:rsidRPr="00E848BB">
        <w:rPr>
          <w:rFonts w:ascii="Century" w:hAnsi="Century"/>
        </w:rPr>
        <w:t xml:space="preserve">The World Expo kicked off </w:t>
      </w:r>
      <w:r w:rsidR="00E52D3C">
        <w:rPr>
          <w:rFonts w:ascii="Century" w:hAnsi="Century" w:hint="eastAsia"/>
        </w:rPr>
        <w:t xml:space="preserve">in Osaka </w:t>
      </w:r>
      <w:r w:rsidRPr="00E848BB">
        <w:rPr>
          <w:rFonts w:ascii="Century" w:hAnsi="Century"/>
        </w:rPr>
        <w:t>on April 13</w:t>
      </w:r>
      <w:r w:rsidRPr="00E848BB">
        <w:rPr>
          <w:rFonts w:ascii="Century" w:hAnsi="Century" w:hint="eastAsia"/>
          <w:vertAlign w:val="superscript"/>
        </w:rPr>
        <w:t>th</w:t>
      </w:r>
      <w:r w:rsidRPr="00E848BB">
        <w:rPr>
          <w:rFonts w:ascii="Century" w:hAnsi="Century"/>
        </w:rPr>
        <w:t xml:space="preserve">.  158 countries </w:t>
      </w:r>
      <w:r w:rsidR="00E52D3C">
        <w:rPr>
          <w:rFonts w:ascii="Century" w:hAnsi="Century" w:hint="eastAsia"/>
        </w:rPr>
        <w:t>have joined the</w:t>
      </w:r>
      <w:r w:rsidRPr="00E848BB">
        <w:rPr>
          <w:rFonts w:ascii="Century" w:hAnsi="Century"/>
        </w:rPr>
        <w:t xml:space="preserve"> event. </w:t>
      </w:r>
    </w:p>
    <w:p w14:paraId="70D47B29" w14:textId="1CA796B7" w:rsidR="00E848BB" w:rsidRDefault="00E848BB" w:rsidP="00E848BB">
      <w:pPr>
        <w:pStyle w:val="a3"/>
        <w:rPr>
          <w:rFonts w:ascii="Century" w:hAnsi="Century"/>
        </w:rPr>
      </w:pPr>
      <w:r w:rsidRPr="00E848BB">
        <w:rPr>
          <w:rFonts w:ascii="Century" w:hAnsi="Century"/>
        </w:rPr>
        <w:t xml:space="preserve">Many people </w:t>
      </w:r>
      <w:r w:rsidR="00E52D3C">
        <w:rPr>
          <w:rFonts w:ascii="Century" w:hAnsi="Century" w:hint="eastAsia"/>
        </w:rPr>
        <w:t>visited</w:t>
      </w:r>
      <w:r w:rsidRPr="00E848BB">
        <w:rPr>
          <w:rFonts w:ascii="Century" w:hAnsi="Century"/>
        </w:rPr>
        <w:t xml:space="preserve"> </w:t>
      </w:r>
      <w:proofErr w:type="spellStart"/>
      <w:r w:rsidRPr="00E848BB">
        <w:rPr>
          <w:rFonts w:ascii="Century" w:hAnsi="Century"/>
        </w:rPr>
        <w:t>Yumeshima</w:t>
      </w:r>
      <w:proofErr w:type="spellEnd"/>
      <w:r w:rsidRPr="00E848BB">
        <w:rPr>
          <w:rFonts w:ascii="Century" w:hAnsi="Century"/>
        </w:rPr>
        <w:t xml:space="preserve"> Island to see new technologies and learn about different cultures.  </w:t>
      </w:r>
      <w:r w:rsidR="00E52D3C">
        <w:rPr>
          <w:rFonts w:ascii="Century" w:hAnsi="Century"/>
        </w:rPr>
        <w:br/>
      </w:r>
      <w:r w:rsidRPr="00E848BB">
        <w:rPr>
          <w:rFonts w:ascii="Century" w:hAnsi="Century"/>
        </w:rPr>
        <w:t xml:space="preserve">The theme </w:t>
      </w:r>
      <w:r>
        <w:rPr>
          <w:rFonts w:ascii="Century" w:hAnsi="Century" w:hint="eastAsia"/>
        </w:rPr>
        <w:t>of</w:t>
      </w:r>
      <w:r w:rsidRPr="00E848BB">
        <w:rPr>
          <w:rFonts w:ascii="Century" w:hAnsi="Century"/>
        </w:rPr>
        <w:t xml:space="preserve"> </w:t>
      </w:r>
      <w:r w:rsidR="00E52D3C">
        <w:rPr>
          <w:rFonts w:ascii="Century" w:hAnsi="Century" w:hint="eastAsia"/>
        </w:rPr>
        <w:t>the</w:t>
      </w:r>
      <w:r w:rsidRPr="00E848BB">
        <w:rPr>
          <w:rFonts w:ascii="Century" w:hAnsi="Century"/>
        </w:rPr>
        <w:t xml:space="preserve"> Expo i</w:t>
      </w:r>
      <w:r>
        <w:rPr>
          <w:rFonts w:ascii="Century" w:hAnsi="Century" w:hint="eastAsia"/>
        </w:rPr>
        <w:t>s</w:t>
      </w:r>
      <w:r w:rsidRPr="00E848BB">
        <w:rPr>
          <w:rFonts w:ascii="Century" w:hAnsi="Century"/>
        </w:rPr>
        <w:t xml:space="preserve"> “Designing Future Society for Our Lives.”</w:t>
      </w:r>
    </w:p>
    <w:p w14:paraId="7E8929E7" w14:textId="50890EB9" w:rsidR="00E848BB" w:rsidRPr="00E848BB" w:rsidRDefault="00E848BB" w:rsidP="00E848BB">
      <w:pPr>
        <w:pStyle w:val="a3"/>
        <w:rPr>
          <w:rFonts w:ascii="Century" w:hAnsi="Century"/>
        </w:rPr>
      </w:pPr>
      <w:r w:rsidRPr="00E848BB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</w:t>
      </w:r>
      <w:r w:rsidR="00AA68C6">
        <w:rPr>
          <w:rFonts w:ascii="Century" w:hAnsi="Century" w:hint="eastAsia"/>
        </w:rPr>
        <w:t>T</w:t>
      </w:r>
      <w:r w:rsidRPr="00E848BB">
        <w:rPr>
          <w:rFonts w:ascii="Century" w:hAnsi="Century"/>
        </w:rPr>
        <w:t>he gates opened at 9 a.m</w:t>
      </w:r>
      <w:r w:rsidR="00AA68C6">
        <w:rPr>
          <w:rFonts w:ascii="Century" w:hAnsi="Century" w:hint="eastAsia"/>
        </w:rPr>
        <w:t>.</w:t>
      </w:r>
      <w:r w:rsidRPr="00E848BB"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 xml:space="preserve"> </w:t>
      </w:r>
      <w:r w:rsidRPr="00E848BB">
        <w:rPr>
          <w:rFonts w:ascii="Century" w:hAnsi="Century"/>
        </w:rPr>
        <w:t xml:space="preserve">A long line of visitors rushed in and took pictures with the mascot </w:t>
      </w:r>
      <w:proofErr w:type="spellStart"/>
      <w:r w:rsidRPr="00E848BB">
        <w:rPr>
          <w:rFonts w:ascii="Century" w:hAnsi="Century"/>
        </w:rPr>
        <w:t>Myaku</w:t>
      </w:r>
      <w:r w:rsidRPr="00E848BB">
        <w:rPr>
          <w:rFonts w:ascii="Cambria Math" w:hAnsi="Cambria Math" w:cs="Cambria Math"/>
        </w:rPr>
        <w:t>‑</w:t>
      </w:r>
      <w:r w:rsidRPr="00E848BB">
        <w:rPr>
          <w:rFonts w:ascii="Century" w:hAnsi="Century"/>
        </w:rPr>
        <w:t>Myaku</w:t>
      </w:r>
      <w:proofErr w:type="spellEnd"/>
      <w:r w:rsidRPr="00E848BB">
        <w:rPr>
          <w:rFonts w:ascii="Century" w:hAnsi="Century"/>
        </w:rPr>
        <w:t xml:space="preserve">. </w:t>
      </w:r>
      <w:r>
        <w:rPr>
          <w:rFonts w:ascii="Century" w:hAnsi="Century" w:hint="eastAsia"/>
        </w:rPr>
        <w:t xml:space="preserve"> </w:t>
      </w:r>
      <w:r w:rsidRPr="00E848BB">
        <w:rPr>
          <w:rFonts w:ascii="Century" w:hAnsi="Century"/>
        </w:rPr>
        <w:t>The organizers hoped for 140,000 guests, but there were 119,000 because of the rain.</w:t>
      </w:r>
    </w:p>
    <w:p w14:paraId="419424E7" w14:textId="272E9566" w:rsidR="00E848BB" w:rsidRDefault="00E848BB" w:rsidP="00E848BB">
      <w:pPr>
        <w:pStyle w:val="a3"/>
        <w:rPr>
          <w:rFonts w:ascii="Century" w:hAnsi="Century"/>
        </w:rPr>
      </w:pPr>
      <w:r w:rsidRPr="00E848BB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</w:rPr>
        <w:t xml:space="preserve">　</w:t>
      </w:r>
      <w:r w:rsidRPr="00E848BB">
        <w:rPr>
          <w:rFonts w:ascii="Century" w:hAnsi="Century"/>
        </w:rPr>
        <w:t xml:space="preserve">Expo is </w:t>
      </w:r>
      <w:r w:rsidR="005E538D">
        <w:rPr>
          <w:rFonts w:ascii="Century" w:hAnsi="Century" w:hint="eastAsia"/>
        </w:rPr>
        <w:t xml:space="preserve">like </w:t>
      </w:r>
      <w:r w:rsidRPr="00E848BB">
        <w:rPr>
          <w:rFonts w:ascii="Century" w:hAnsi="Century"/>
        </w:rPr>
        <w:t xml:space="preserve">a big </w:t>
      </w:r>
      <w:r w:rsidR="005E538D">
        <w:rPr>
          <w:rFonts w:ascii="Century" w:hAnsi="Century" w:hint="eastAsia"/>
        </w:rPr>
        <w:t>world festival</w:t>
      </w:r>
      <w:r w:rsidRPr="00E848BB">
        <w:rPr>
          <w:rFonts w:ascii="Century" w:hAnsi="Century"/>
        </w:rPr>
        <w:t xml:space="preserve"> where </w:t>
      </w:r>
      <w:r w:rsidR="00126F41">
        <w:rPr>
          <w:rFonts w:ascii="Century" w:hAnsi="Century" w:hint="eastAsia"/>
        </w:rPr>
        <w:t>e</w:t>
      </w:r>
      <w:r w:rsidRPr="00E848BB">
        <w:rPr>
          <w:rFonts w:ascii="Century" w:hAnsi="Century"/>
        </w:rPr>
        <w:t xml:space="preserve">ach country has a special booth. </w:t>
      </w:r>
      <w:r>
        <w:rPr>
          <w:rFonts w:ascii="Century" w:hAnsi="Century" w:hint="eastAsia"/>
        </w:rPr>
        <w:t xml:space="preserve"> Today, we will focus on (1)the Japan Pavilion and (2)the Osaka Health</w:t>
      </w:r>
      <w:r w:rsidR="00F0263A">
        <w:rPr>
          <w:rFonts w:ascii="Century" w:hAnsi="Century" w:hint="eastAsia"/>
        </w:rPr>
        <w:t>c</w:t>
      </w:r>
      <w:r>
        <w:rPr>
          <w:rFonts w:ascii="Century" w:hAnsi="Century" w:hint="eastAsia"/>
        </w:rPr>
        <w:t xml:space="preserve">are Pavilion. </w:t>
      </w:r>
    </w:p>
    <w:p w14:paraId="3EC499A7" w14:textId="3826DE9C" w:rsidR="00E848BB" w:rsidRPr="00E848BB" w:rsidRDefault="00E848BB" w:rsidP="00E848BB">
      <w:pPr>
        <w:pStyle w:val="a3"/>
        <w:numPr>
          <w:ilvl w:val="0"/>
          <w:numId w:val="2"/>
        </w:numPr>
        <w:rPr>
          <w:rFonts w:ascii="Century" w:hAnsi="Century"/>
          <w:sz w:val="32"/>
          <w:szCs w:val="32"/>
        </w:rPr>
      </w:pPr>
      <w:r>
        <w:rPr>
          <w:rFonts w:ascii="Century" w:hAnsi="Century" w:hint="eastAsia"/>
          <w:sz w:val="32"/>
          <w:szCs w:val="32"/>
        </w:rPr>
        <w:t xml:space="preserve">The </w:t>
      </w:r>
      <w:r w:rsidRPr="00E848BB">
        <w:rPr>
          <w:rFonts w:ascii="Century" w:hAnsi="Century" w:hint="eastAsia"/>
          <w:sz w:val="32"/>
          <w:szCs w:val="32"/>
        </w:rPr>
        <w:t>Japan Pavilion</w:t>
      </w:r>
      <w:r w:rsidR="00233351">
        <w:rPr>
          <w:rFonts w:ascii="Century" w:hAnsi="Century" w:hint="eastAsia"/>
          <w:sz w:val="32"/>
          <w:szCs w:val="32"/>
        </w:rPr>
        <w:t xml:space="preserve"> (</w:t>
      </w:r>
      <w:r w:rsidR="00233351">
        <w:rPr>
          <w:rFonts w:ascii="Century" w:hAnsi="Century" w:hint="eastAsia"/>
          <w:sz w:val="32"/>
          <w:szCs w:val="32"/>
        </w:rPr>
        <w:t>日本館</w:t>
      </w:r>
      <w:r w:rsidR="00233351">
        <w:rPr>
          <w:rFonts w:ascii="Century" w:hAnsi="Century" w:hint="eastAsia"/>
          <w:sz w:val="32"/>
          <w:szCs w:val="32"/>
        </w:rPr>
        <w:t>)</w:t>
      </w:r>
    </w:p>
    <w:p w14:paraId="174769BF" w14:textId="62C335E7" w:rsidR="00E848BB" w:rsidRPr="000F3899" w:rsidRDefault="00913A91" w:rsidP="00E848BB">
      <w:pPr>
        <w:pStyle w:val="a3"/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４</w:t>
      </w:r>
      <w:r w:rsidR="00E848BB" w:rsidRPr="000F3899">
        <w:rPr>
          <w:rFonts w:ascii="Century" w:hAnsi="Century"/>
        </w:rPr>
        <w:t xml:space="preserve">　</w:t>
      </w:r>
      <w:r w:rsidR="00E848BB" w:rsidRPr="000F3899">
        <w:rPr>
          <w:rFonts w:ascii="Century" w:hAnsi="Century"/>
        </w:rPr>
        <w:t xml:space="preserve">You can see and touch a </w:t>
      </w:r>
      <w:r w:rsidR="00AA68C6">
        <w:rPr>
          <w:rFonts w:ascii="Century" w:hAnsi="Century" w:hint="eastAsia"/>
        </w:rPr>
        <w:t xml:space="preserve">real </w:t>
      </w:r>
      <w:r w:rsidR="00E848BB" w:rsidRPr="000F3899">
        <w:rPr>
          <w:rFonts w:ascii="Century" w:hAnsi="Century"/>
        </w:rPr>
        <w:t xml:space="preserve">Mars rock </w:t>
      </w:r>
      <w:r w:rsidR="00AA68C6">
        <w:rPr>
          <w:rFonts w:ascii="Century" w:hAnsi="Century" w:hint="eastAsia"/>
        </w:rPr>
        <w:t>here!</w:t>
      </w:r>
      <w:r w:rsidR="00E848BB" w:rsidRPr="000F3899">
        <w:rPr>
          <w:rFonts w:ascii="Century" w:hAnsi="Century"/>
        </w:rPr>
        <w:t xml:space="preserve">  </w:t>
      </w:r>
      <w:r w:rsidR="00AA68C6">
        <w:rPr>
          <w:rFonts w:ascii="Century" w:hAnsi="Century" w:hint="eastAsia"/>
        </w:rPr>
        <w:t>It</w:t>
      </w:r>
      <w:r w:rsidR="00E848BB" w:rsidRPr="000F3899">
        <w:rPr>
          <w:rFonts w:ascii="Century" w:hAnsi="Century"/>
        </w:rPr>
        <w:t xml:space="preserve"> was </w:t>
      </w:r>
      <w:r w:rsidR="00AA68C6">
        <w:rPr>
          <w:rFonts w:ascii="Century" w:hAnsi="Century" w:hint="eastAsia"/>
        </w:rPr>
        <w:t>d</w:t>
      </w:r>
      <w:r w:rsidR="00E848BB" w:rsidRPr="000F3899">
        <w:rPr>
          <w:rFonts w:ascii="Century" w:hAnsi="Century"/>
        </w:rPr>
        <w:t xml:space="preserve">iscovered in Antarctica in 2000.  It is one of the </w:t>
      </w:r>
      <w:r w:rsidR="00AA68C6">
        <w:rPr>
          <w:rFonts w:ascii="Century" w:hAnsi="Century" w:hint="eastAsia"/>
        </w:rPr>
        <w:t>biggest</w:t>
      </w:r>
      <w:r w:rsidR="00E848BB" w:rsidRPr="000F3899">
        <w:rPr>
          <w:rFonts w:ascii="Century" w:hAnsi="Century"/>
        </w:rPr>
        <w:t xml:space="preserve"> Mars rock</w:t>
      </w:r>
      <w:r w:rsidR="00AA68C6">
        <w:rPr>
          <w:rFonts w:ascii="Century" w:hAnsi="Century" w:hint="eastAsia"/>
        </w:rPr>
        <w:t>s</w:t>
      </w:r>
      <w:r w:rsidR="00E848BB" w:rsidRPr="000F3899">
        <w:rPr>
          <w:rFonts w:ascii="Century" w:hAnsi="Century"/>
        </w:rPr>
        <w:t xml:space="preserve"> on Earth.  It </w:t>
      </w:r>
      <w:r w:rsidR="00AA68C6">
        <w:rPr>
          <w:rFonts w:ascii="Century" w:hAnsi="Century" w:hint="eastAsia"/>
        </w:rPr>
        <w:t>tells</w:t>
      </w:r>
      <w:r w:rsidR="00E848BB" w:rsidRPr="000F3899">
        <w:rPr>
          <w:rFonts w:ascii="Century" w:hAnsi="Century"/>
        </w:rPr>
        <w:t xml:space="preserve"> </w:t>
      </w:r>
      <w:r w:rsidR="00AA68C6">
        <w:rPr>
          <w:rFonts w:ascii="Century" w:hAnsi="Century" w:hint="eastAsia"/>
        </w:rPr>
        <w:t xml:space="preserve">us </w:t>
      </w:r>
      <w:r w:rsidR="00E848BB" w:rsidRPr="000F3899">
        <w:rPr>
          <w:rFonts w:ascii="Century" w:hAnsi="Century"/>
        </w:rPr>
        <w:t>that Mars had water</w:t>
      </w:r>
      <w:r w:rsidR="00AA68C6">
        <w:rPr>
          <w:rFonts w:ascii="Century" w:hAnsi="Century" w:hint="eastAsia"/>
        </w:rPr>
        <w:t xml:space="preserve"> a long time ago</w:t>
      </w:r>
      <w:r w:rsidR="00E848BB" w:rsidRPr="000F3899">
        <w:rPr>
          <w:rFonts w:ascii="Century" w:hAnsi="Century"/>
        </w:rPr>
        <w:t>.</w:t>
      </w:r>
    </w:p>
    <w:p w14:paraId="159B97F7" w14:textId="498292A2" w:rsidR="00AA68C6" w:rsidRDefault="00913A91" w:rsidP="000F3899">
      <w:pPr>
        <w:pStyle w:val="a3"/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５</w:t>
      </w:r>
      <w:r w:rsidR="00E848BB" w:rsidRPr="000F3899">
        <w:rPr>
          <w:rFonts w:ascii="Century" w:hAnsi="Century"/>
        </w:rPr>
        <w:t xml:space="preserve">　</w:t>
      </w:r>
      <w:r w:rsidR="00E848BB" w:rsidRPr="000F3899">
        <w:rPr>
          <w:rFonts w:ascii="Century" w:hAnsi="Century"/>
        </w:rPr>
        <w:t>The </w:t>
      </w:r>
      <w:r w:rsidR="00AA68C6">
        <w:rPr>
          <w:rFonts w:ascii="Century" w:hAnsi="Century" w:hint="eastAsia"/>
        </w:rPr>
        <w:t>theme</w:t>
      </w:r>
      <w:r w:rsidR="000F3899" w:rsidRPr="000F3899">
        <w:rPr>
          <w:rFonts w:ascii="Century" w:hAnsi="Century"/>
        </w:rPr>
        <w:t xml:space="preserve"> of the </w:t>
      </w:r>
      <w:r w:rsidR="00E848BB" w:rsidRPr="000F3899">
        <w:rPr>
          <w:rFonts w:ascii="Century" w:hAnsi="Century"/>
        </w:rPr>
        <w:t xml:space="preserve">Japan Pavilion </w:t>
      </w:r>
      <w:r w:rsidR="000F3899" w:rsidRPr="000F3899">
        <w:rPr>
          <w:rFonts w:ascii="Century" w:hAnsi="Century"/>
        </w:rPr>
        <w:t xml:space="preserve">is reusing and recycling.  It </w:t>
      </w:r>
      <w:r w:rsidR="00E848BB" w:rsidRPr="000F3899">
        <w:rPr>
          <w:rFonts w:ascii="Century" w:hAnsi="Century"/>
        </w:rPr>
        <w:t xml:space="preserve">has three areas: </w:t>
      </w:r>
      <w:r w:rsidR="000F3899" w:rsidRPr="000F3899">
        <w:rPr>
          <w:rFonts w:ascii="Century" w:hAnsi="Century"/>
        </w:rPr>
        <w:t xml:space="preserve">Plant, Farm, and Factory.  In the Farm area, you can see a photobioreactor. </w:t>
      </w:r>
      <w:r w:rsidR="00AA68C6">
        <w:rPr>
          <w:rFonts w:ascii="Century" w:hAnsi="Century" w:hint="eastAsia"/>
        </w:rPr>
        <w:t xml:space="preserve">　</w:t>
      </w:r>
      <w:r w:rsidR="000F3899" w:rsidRPr="000F3899">
        <w:rPr>
          <w:rFonts w:ascii="Century" w:hAnsi="Century"/>
        </w:rPr>
        <w:t xml:space="preserve">It is a machine that </w:t>
      </w:r>
      <w:r w:rsidR="00AA68C6">
        <w:rPr>
          <w:rFonts w:ascii="Century" w:hAnsi="Century" w:hint="eastAsia"/>
        </w:rPr>
        <w:t>uses light to grow algae(very small plants)</w:t>
      </w:r>
      <w:r w:rsidR="000F3899" w:rsidRPr="000F3899">
        <w:rPr>
          <w:rFonts w:ascii="Century" w:hAnsi="Century"/>
        </w:rPr>
        <w:t>.</w:t>
      </w:r>
      <w:r w:rsidR="00AA68C6">
        <w:rPr>
          <w:rFonts w:ascii="Century" w:hAnsi="Century" w:hint="eastAsia"/>
        </w:rPr>
        <w:t xml:space="preserve"> </w:t>
      </w:r>
      <w:r w:rsidR="000F3899" w:rsidRPr="000F3899">
        <w:rPr>
          <w:rFonts w:ascii="Century" w:hAnsi="Century"/>
        </w:rPr>
        <w:t xml:space="preserve"> Algae </w:t>
      </w:r>
      <w:r w:rsidR="00AA68C6">
        <w:rPr>
          <w:rFonts w:ascii="Century" w:hAnsi="Century" w:hint="eastAsia"/>
        </w:rPr>
        <w:t xml:space="preserve">may </w:t>
      </w:r>
      <w:r w:rsidR="000F3899" w:rsidRPr="000F3899">
        <w:rPr>
          <w:rFonts w:ascii="Century" w:hAnsi="Century"/>
        </w:rPr>
        <w:t xml:space="preserve">help </w:t>
      </w:r>
      <w:r w:rsidR="00AA68C6">
        <w:rPr>
          <w:rFonts w:ascii="Century" w:hAnsi="Century" w:hint="eastAsia"/>
        </w:rPr>
        <w:t xml:space="preserve">us </w:t>
      </w:r>
      <w:r w:rsidR="000F3899" w:rsidRPr="000F3899">
        <w:rPr>
          <w:rFonts w:ascii="Century" w:hAnsi="Century"/>
        </w:rPr>
        <w:t xml:space="preserve">with food problems and </w:t>
      </w:r>
      <w:r w:rsidR="00AA68C6">
        <w:rPr>
          <w:rFonts w:ascii="Century" w:hAnsi="Century" w:hint="eastAsia"/>
        </w:rPr>
        <w:t xml:space="preserve">reduce the use of </w:t>
      </w:r>
      <w:r w:rsidR="000F3899" w:rsidRPr="000F3899">
        <w:rPr>
          <w:rFonts w:ascii="Century" w:hAnsi="Century"/>
        </w:rPr>
        <w:t xml:space="preserve">oil and coal. </w:t>
      </w:r>
    </w:p>
    <w:p w14:paraId="41C76C71" w14:textId="21214D34" w:rsidR="000F3899" w:rsidRPr="000F3899" w:rsidRDefault="000F3899" w:rsidP="00A277C4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0F3899">
        <w:rPr>
          <w:rFonts w:ascii="Century" w:hAnsi="Century"/>
        </w:rPr>
        <w:t>You can also see Hello Kitty dressed as 32 kinds of algae.</w:t>
      </w:r>
    </w:p>
    <w:p w14:paraId="728E76F8" w14:textId="066C24F1" w:rsidR="00E848BB" w:rsidRPr="008C0281" w:rsidRDefault="00685A0E" w:rsidP="00E848BB">
      <w:pPr>
        <w:pStyle w:val="a3"/>
        <w:rPr>
          <w:rFonts w:ascii="UD デジタル 教科書体 NK" w:eastAsia="UD デジタル 教科書体 NK" w:hAnsi="Century"/>
          <w:sz w:val="20"/>
          <w:szCs w:val="20"/>
        </w:rPr>
      </w:pPr>
      <w:r w:rsidRPr="008C0281">
        <w:rPr>
          <w:rFonts w:ascii="UD デジタル 教科書体 NK" w:eastAsia="UD デジタル 教科書体 NK" w:hAnsi="Century" w:hint="eastAsia"/>
          <w:sz w:val="20"/>
          <w:szCs w:val="20"/>
        </w:rPr>
        <w:t xml:space="preserve">expo(万国)博覧会　 </w:t>
      </w:r>
      <w:r w:rsidR="008C0281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</w:t>
      </w:r>
      <w:r w:rsidRPr="008C0281">
        <w:rPr>
          <w:rFonts w:ascii="UD デジタル 教科書体 NK" w:eastAsia="UD デジタル 教科書体 NK" w:hAnsi="Century" w:hint="eastAsia"/>
          <w:sz w:val="20"/>
          <w:szCs w:val="20"/>
        </w:rPr>
        <w:t xml:space="preserve">themeテーマ　　</w:t>
      </w:r>
      <w:r w:rsidR="008C0281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</w:t>
      </w:r>
      <w:r w:rsidR="00EF1A56" w:rsidRPr="008C0281">
        <w:rPr>
          <w:rFonts w:ascii="UD デジタル 教科書体 NK" w:eastAsia="UD デジタル 教科書体 NK" w:hAnsi="Century" w:hint="eastAsia"/>
          <w:sz w:val="20"/>
          <w:szCs w:val="20"/>
        </w:rPr>
        <w:t xml:space="preserve">organizer運営者　</w:t>
      </w:r>
      <w:r w:rsidR="00360CD1" w:rsidRPr="008C0281">
        <w:rPr>
          <w:rFonts w:ascii="UD デジタル 教科書体 NK" w:eastAsia="UD デジタル 教科書体 NK" w:hAnsi="Century" w:hint="eastAsia"/>
          <w:sz w:val="20"/>
          <w:szCs w:val="20"/>
        </w:rPr>
        <w:t xml:space="preserve"> </w:t>
      </w:r>
      <w:r w:rsidR="008C0281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</w:t>
      </w:r>
      <w:r w:rsidR="00360CD1" w:rsidRPr="008C0281">
        <w:rPr>
          <w:rFonts w:ascii="UD デジタル 教科書体 NK" w:eastAsia="UD デジタル 教科書体 NK" w:hAnsi="Century" w:hint="eastAsia"/>
          <w:sz w:val="20"/>
          <w:szCs w:val="20"/>
        </w:rPr>
        <w:t>fo</w:t>
      </w:r>
      <w:r w:rsidR="008C0281" w:rsidRPr="008C0281">
        <w:rPr>
          <w:rFonts w:ascii="UD デジタル 教科書体 NK" w:eastAsia="UD デジタル 教科書体 NK" w:hAnsi="Century" w:hint="eastAsia"/>
          <w:sz w:val="20"/>
          <w:szCs w:val="20"/>
        </w:rPr>
        <w:t xml:space="preserve">cus on～：～に焦点を合わせる　　</w:t>
      </w:r>
      <w:r w:rsidR="008C0281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Mars火星</w:t>
      </w:r>
    </w:p>
    <w:p w14:paraId="7041C77E" w14:textId="111C8DD8" w:rsidR="000F3899" w:rsidRPr="008C0281" w:rsidRDefault="008C0281" w:rsidP="00E848BB">
      <w:pPr>
        <w:pStyle w:val="a3"/>
        <w:rPr>
          <w:rFonts w:ascii="UD デジタル 教科書体 NK" w:eastAsia="UD デジタル 教科書体 NK" w:hAnsi="Century"/>
          <w:sz w:val="20"/>
          <w:szCs w:val="20"/>
        </w:rPr>
      </w:pPr>
      <w:r>
        <w:rPr>
          <w:rFonts w:ascii="UD デジタル 教科書体 NK" w:eastAsia="UD デジタル 教科書体 NK" w:hAnsi="Century" w:hint="eastAsia"/>
          <w:sz w:val="20"/>
          <w:szCs w:val="20"/>
        </w:rPr>
        <w:t>Antarctica</w:t>
      </w:r>
      <w:r w:rsidR="00EF41CB">
        <w:rPr>
          <w:rFonts w:ascii="UD デジタル 教科書体 NK" w:eastAsia="UD デジタル 教科書体 NK" w:hAnsi="Century" w:hint="eastAsia"/>
          <w:sz w:val="20"/>
          <w:szCs w:val="20"/>
        </w:rPr>
        <w:t>南極大陸　　photobioreactor</w:t>
      </w:r>
      <w:r w:rsidR="00B25673">
        <w:rPr>
          <w:rFonts w:ascii="UD デジタル 教科書体 NK" w:eastAsia="UD デジタル 教科書体 NK" w:hAnsi="Century" w:hint="eastAsia"/>
          <w:sz w:val="20"/>
          <w:szCs w:val="20"/>
        </w:rPr>
        <w:t>光バイオリアクター(光合成生物を培養する装置)　　algae</w:t>
      </w:r>
      <w:r w:rsidR="007E5EE3">
        <w:rPr>
          <w:rFonts w:ascii="UD デジタル 教科書体 NK" w:eastAsia="UD デジタル 教科書体 NK" w:hAnsi="Century" w:hint="eastAsia"/>
          <w:sz w:val="20"/>
          <w:szCs w:val="20"/>
        </w:rPr>
        <w:t>藻類　　coal石炭</w:t>
      </w:r>
    </w:p>
    <w:p w14:paraId="5E753C4A" w14:textId="77777777" w:rsidR="000F3899" w:rsidRPr="008C0281" w:rsidRDefault="000F3899" w:rsidP="00E848BB">
      <w:pPr>
        <w:pStyle w:val="a3"/>
        <w:rPr>
          <w:rFonts w:ascii="UD デジタル 教科書体 NK" w:eastAsia="UD デジタル 教科書体 NK" w:hAnsi="Century"/>
          <w:sz w:val="20"/>
          <w:szCs w:val="20"/>
        </w:rPr>
      </w:pPr>
    </w:p>
    <w:p w14:paraId="6607FA84" w14:textId="649F80F5" w:rsidR="00DE3248" w:rsidRPr="00DE3248" w:rsidRDefault="00DE3248" w:rsidP="00DE324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</w:t>
      </w:r>
      <w:r w:rsidRPr="00DE3248">
        <w:rPr>
          <w:rFonts w:ascii="Century" w:hAnsi="Century"/>
        </w:rPr>
        <w:t xml:space="preserve">  </w:t>
      </w:r>
      <w:r w:rsidR="00233351">
        <w:rPr>
          <w:rFonts w:ascii="Century" w:hAnsi="Century" w:hint="eastAsia"/>
        </w:rPr>
        <w:t>Where and w</w:t>
      </w:r>
      <w:r w:rsidRPr="00DE3248">
        <w:rPr>
          <w:rFonts w:ascii="Century" w:hAnsi="Century"/>
        </w:rPr>
        <w:t>hen did the World Expo begin?</w:t>
      </w:r>
    </w:p>
    <w:p w14:paraId="5B22839A" w14:textId="6079B721" w:rsidR="00DE3248" w:rsidRPr="00DE3248" w:rsidRDefault="00DE3248" w:rsidP="00DE324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Q2</w:t>
      </w:r>
      <w:r w:rsidRPr="00DE3248">
        <w:rPr>
          <w:rFonts w:ascii="Century" w:hAnsi="Century"/>
        </w:rPr>
        <w:t xml:space="preserve">  How many countries are participating in the Expo?</w:t>
      </w:r>
    </w:p>
    <w:p w14:paraId="561F8921" w14:textId="1467F512" w:rsidR="00DE3248" w:rsidRPr="00DE3248" w:rsidRDefault="006068AF" w:rsidP="00DE324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Q3  </w:t>
      </w:r>
      <w:r w:rsidR="00233351">
        <w:rPr>
          <w:rFonts w:ascii="Century" w:hAnsi="Century" w:hint="eastAsia"/>
        </w:rPr>
        <w:t>What can you see and learn at the World Expo</w:t>
      </w:r>
      <w:r>
        <w:rPr>
          <w:rFonts w:ascii="Century" w:hAnsi="Century" w:hint="eastAsia"/>
        </w:rPr>
        <w:t>?</w:t>
      </w:r>
    </w:p>
    <w:p w14:paraId="7DC338D6" w14:textId="77777777" w:rsidR="006068AF" w:rsidRPr="00233351" w:rsidRDefault="006068AF" w:rsidP="00DE3248">
      <w:pPr>
        <w:pStyle w:val="a3"/>
        <w:rPr>
          <w:rFonts w:ascii="Century" w:hAnsi="Century"/>
        </w:rPr>
      </w:pPr>
    </w:p>
    <w:p w14:paraId="12DC9D32" w14:textId="7FF11A52" w:rsidR="00DE3248" w:rsidRPr="00DE3248" w:rsidRDefault="006068AF" w:rsidP="00DE324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Q4</w:t>
      </w:r>
      <w:r w:rsidR="00DE3248" w:rsidRPr="00DE3248">
        <w:rPr>
          <w:rFonts w:ascii="Century" w:hAnsi="Century"/>
        </w:rPr>
        <w:t xml:space="preserve">  What is the main theme of the Osaka Expo 2025?</w:t>
      </w:r>
    </w:p>
    <w:p w14:paraId="0C8A2A1D" w14:textId="77777777" w:rsidR="006068AF" w:rsidRDefault="006068AF" w:rsidP="00DE3248">
      <w:pPr>
        <w:pStyle w:val="a3"/>
        <w:rPr>
          <w:rFonts w:ascii="Century" w:hAnsi="Century"/>
        </w:rPr>
      </w:pPr>
    </w:p>
    <w:p w14:paraId="2791FA1E" w14:textId="6F95611C" w:rsidR="006068AF" w:rsidRDefault="006068AF" w:rsidP="00DE324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Q5  W</w:t>
      </w:r>
      <w:r>
        <w:rPr>
          <w:rFonts w:ascii="Century" w:hAnsi="Century"/>
        </w:rPr>
        <w:t>h</w:t>
      </w:r>
      <w:r>
        <w:rPr>
          <w:rFonts w:ascii="Century" w:hAnsi="Century" w:hint="eastAsia"/>
        </w:rPr>
        <w:t xml:space="preserve">at did many visitors do with </w:t>
      </w:r>
      <w:proofErr w:type="spellStart"/>
      <w:r>
        <w:rPr>
          <w:rFonts w:ascii="Century" w:hAnsi="Century" w:hint="eastAsia"/>
        </w:rPr>
        <w:t>Myaku-Myaku</w:t>
      </w:r>
      <w:proofErr w:type="spellEnd"/>
      <w:r>
        <w:rPr>
          <w:rFonts w:ascii="Century" w:hAnsi="Century" w:hint="eastAsia"/>
        </w:rPr>
        <w:t>?</w:t>
      </w:r>
    </w:p>
    <w:p w14:paraId="042F8AB7" w14:textId="77777777" w:rsidR="006068AF" w:rsidRDefault="006068AF" w:rsidP="00DE3248">
      <w:pPr>
        <w:pStyle w:val="a3"/>
        <w:rPr>
          <w:rFonts w:ascii="Century" w:hAnsi="Century"/>
        </w:rPr>
      </w:pPr>
    </w:p>
    <w:p w14:paraId="3487315A" w14:textId="0BAA930F" w:rsidR="00DE3248" w:rsidRPr="00DE3248" w:rsidRDefault="006068AF" w:rsidP="00DE324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Q6  </w:t>
      </w:r>
      <w:r w:rsidR="00DE3248" w:rsidRPr="00DE3248">
        <w:rPr>
          <w:rFonts w:ascii="Century" w:hAnsi="Century"/>
        </w:rPr>
        <w:t>Why were there fewer visitors than expected on the first day?</w:t>
      </w:r>
    </w:p>
    <w:p w14:paraId="273956F8" w14:textId="77777777" w:rsidR="006068AF" w:rsidRDefault="006068AF" w:rsidP="00DE3248">
      <w:pPr>
        <w:pStyle w:val="a3"/>
        <w:rPr>
          <w:rFonts w:ascii="Century" w:hAnsi="Century"/>
        </w:rPr>
      </w:pPr>
    </w:p>
    <w:p w14:paraId="6ED6A7A8" w14:textId="63ACC959" w:rsidR="00DE3248" w:rsidRDefault="006068AF" w:rsidP="00DE324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Q7  </w:t>
      </w:r>
      <w:r w:rsidR="00913A91">
        <w:rPr>
          <w:rFonts w:ascii="Century" w:hAnsi="Century" w:hint="eastAsia"/>
        </w:rPr>
        <w:t>３段落では、万博を何に例えていますか。</w:t>
      </w:r>
    </w:p>
    <w:p w14:paraId="03A6AFE4" w14:textId="77777777" w:rsidR="005E538D" w:rsidRPr="00DE3248" w:rsidRDefault="005E538D" w:rsidP="00DE3248">
      <w:pPr>
        <w:pStyle w:val="a3"/>
        <w:rPr>
          <w:rFonts w:ascii="Century" w:hAnsi="Century"/>
        </w:rPr>
      </w:pPr>
    </w:p>
    <w:p w14:paraId="3BEAD8D5" w14:textId="0B2487FE" w:rsidR="00DE3248" w:rsidRPr="00DE3248" w:rsidRDefault="00913A91" w:rsidP="00DE324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Q8</w:t>
      </w:r>
      <w:r w:rsidR="00DE3248" w:rsidRPr="00DE3248">
        <w:rPr>
          <w:rFonts w:ascii="Century" w:hAnsi="Century"/>
        </w:rPr>
        <w:t xml:space="preserve">  Where </w:t>
      </w:r>
      <w:r>
        <w:rPr>
          <w:rFonts w:ascii="Century" w:hAnsi="Century" w:hint="eastAsia"/>
        </w:rPr>
        <w:t xml:space="preserve">and when </w:t>
      </w:r>
      <w:r w:rsidR="00DE3248" w:rsidRPr="00DE3248">
        <w:rPr>
          <w:rFonts w:ascii="Century" w:hAnsi="Century"/>
        </w:rPr>
        <w:t>was the Mars rock found?</w:t>
      </w:r>
    </w:p>
    <w:p w14:paraId="7732E9EB" w14:textId="77777777" w:rsidR="00913A91" w:rsidRPr="00B562F8" w:rsidRDefault="00913A91" w:rsidP="00DE3248">
      <w:pPr>
        <w:pStyle w:val="a3"/>
        <w:rPr>
          <w:rFonts w:ascii="Century" w:hAnsi="Century"/>
        </w:rPr>
      </w:pPr>
    </w:p>
    <w:p w14:paraId="3B8D4682" w14:textId="3AA55742" w:rsidR="00DE3248" w:rsidRPr="00DE3248" w:rsidRDefault="00913A91" w:rsidP="00DE324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Q9</w:t>
      </w:r>
      <w:r w:rsidR="00DE3248" w:rsidRPr="00DE3248">
        <w:rPr>
          <w:rFonts w:ascii="Century" w:hAnsi="Century"/>
        </w:rPr>
        <w:t xml:space="preserve">  What does the Mars rock tell us about Mars?</w:t>
      </w:r>
    </w:p>
    <w:p w14:paraId="7FAC8946" w14:textId="77777777" w:rsidR="00913A91" w:rsidRDefault="00913A91" w:rsidP="00DE3248">
      <w:pPr>
        <w:pStyle w:val="a3"/>
        <w:rPr>
          <w:rFonts w:ascii="Century" w:hAnsi="Century"/>
        </w:rPr>
      </w:pPr>
    </w:p>
    <w:p w14:paraId="02E17B5B" w14:textId="572ECF61" w:rsidR="00B562F8" w:rsidRDefault="00913A91" w:rsidP="00DE324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Q10</w:t>
      </w:r>
      <w:r w:rsidR="00DE3248" w:rsidRPr="00DE3248">
        <w:rPr>
          <w:rFonts w:ascii="Century" w:hAnsi="Century"/>
        </w:rPr>
        <w:t xml:space="preserve">  </w:t>
      </w:r>
      <w:r w:rsidR="00B562F8">
        <w:rPr>
          <w:rFonts w:ascii="Century" w:hAnsi="Century" w:hint="eastAsia"/>
        </w:rPr>
        <w:t>日本館の</w:t>
      </w:r>
      <w:r w:rsidR="00B562F8">
        <w:rPr>
          <w:rFonts w:ascii="Century" w:hAnsi="Century" w:hint="eastAsia"/>
        </w:rPr>
        <w:t>(1)</w:t>
      </w:r>
      <w:r w:rsidR="00B562F8">
        <w:rPr>
          <w:rFonts w:ascii="Century" w:hAnsi="Century" w:hint="eastAsia"/>
        </w:rPr>
        <w:t xml:space="preserve">２つのテーマ　</w:t>
      </w:r>
      <w:r w:rsidR="00B562F8">
        <w:rPr>
          <w:rFonts w:ascii="Century" w:hAnsi="Century" w:hint="eastAsia"/>
        </w:rPr>
        <w:t>(2)</w:t>
      </w:r>
      <w:r w:rsidR="00B562F8">
        <w:rPr>
          <w:rFonts w:ascii="Century" w:hAnsi="Century" w:hint="eastAsia"/>
        </w:rPr>
        <w:t>３つのエリア　を答えましょう。</w:t>
      </w:r>
    </w:p>
    <w:p w14:paraId="77373B38" w14:textId="77777777" w:rsidR="00B562F8" w:rsidRDefault="00B562F8" w:rsidP="00DE3248">
      <w:pPr>
        <w:pStyle w:val="a3"/>
        <w:rPr>
          <w:rFonts w:ascii="Century" w:hAnsi="Century"/>
        </w:rPr>
      </w:pPr>
    </w:p>
    <w:p w14:paraId="35D6CEFB" w14:textId="6E0141EE" w:rsidR="00DE3248" w:rsidRPr="00DE3248" w:rsidRDefault="00B562F8" w:rsidP="00DE324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Q11  </w:t>
      </w:r>
      <w:r w:rsidR="00DE3248" w:rsidRPr="00DE3248">
        <w:rPr>
          <w:rFonts w:ascii="Century" w:hAnsi="Century"/>
        </w:rPr>
        <w:t>What is a photobioreactor, and what does it do?</w:t>
      </w:r>
    </w:p>
    <w:p w14:paraId="36B91A7C" w14:textId="77777777" w:rsidR="00913A91" w:rsidRPr="00B562F8" w:rsidRDefault="00913A91" w:rsidP="00DE3248">
      <w:pPr>
        <w:pStyle w:val="a3"/>
        <w:rPr>
          <w:rFonts w:ascii="Century" w:hAnsi="Century"/>
        </w:rPr>
      </w:pPr>
    </w:p>
    <w:p w14:paraId="0CCF404A" w14:textId="7BE74618" w:rsidR="00DE3248" w:rsidRPr="00DE3248" w:rsidRDefault="00913A91" w:rsidP="00DE324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</w:t>
      </w:r>
      <w:r w:rsidR="00B562F8">
        <w:rPr>
          <w:rFonts w:ascii="Century" w:hAnsi="Century" w:hint="eastAsia"/>
        </w:rPr>
        <w:t>2</w:t>
      </w:r>
      <w:r>
        <w:rPr>
          <w:rFonts w:ascii="Century" w:hAnsi="Century" w:hint="eastAsia"/>
        </w:rPr>
        <w:t xml:space="preserve"> </w:t>
      </w:r>
      <w:r w:rsidR="00DE3248" w:rsidRPr="00DE3248">
        <w:rPr>
          <w:rFonts w:ascii="Century" w:hAnsi="Century"/>
        </w:rPr>
        <w:t xml:space="preserve"> Why are algae important</w:t>
      </w:r>
      <w:r>
        <w:rPr>
          <w:rFonts w:ascii="Century" w:hAnsi="Century" w:hint="eastAsia"/>
        </w:rPr>
        <w:t>?</w:t>
      </w:r>
    </w:p>
    <w:p w14:paraId="7D84E359" w14:textId="77777777" w:rsidR="000F3899" w:rsidRPr="00B562F8" w:rsidRDefault="000F3899" w:rsidP="00E848BB">
      <w:pPr>
        <w:pStyle w:val="a3"/>
        <w:rPr>
          <w:rFonts w:ascii="Century" w:hAnsi="Century"/>
        </w:rPr>
      </w:pPr>
    </w:p>
    <w:p w14:paraId="610DC1D4" w14:textId="5045C287" w:rsidR="000F3899" w:rsidRDefault="00983286" w:rsidP="00E848BB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Q13  </w:t>
      </w:r>
      <w:r>
        <w:rPr>
          <w:rFonts w:ascii="Century" w:hAnsi="Century" w:hint="eastAsia"/>
        </w:rPr>
        <w:t>日本館の</w:t>
      </w:r>
      <w:r w:rsidR="006F08A5">
        <w:rPr>
          <w:rFonts w:ascii="Century" w:hAnsi="Century" w:hint="eastAsia"/>
        </w:rPr>
        <w:t>ファームエリアでは、どんなキティちゃんを見ることができますか。</w:t>
      </w:r>
    </w:p>
    <w:p w14:paraId="5BFA1116" w14:textId="229D2638" w:rsidR="005945C0" w:rsidRPr="00AA68C6" w:rsidRDefault="005945C0" w:rsidP="005945C0">
      <w:pPr>
        <w:pStyle w:val="a3"/>
        <w:rPr>
          <w:rFonts w:ascii="Century" w:hAnsi="Century"/>
          <w:sz w:val="32"/>
          <w:szCs w:val="32"/>
        </w:rPr>
      </w:pPr>
      <w:r w:rsidRPr="00AA68C6">
        <w:rPr>
          <w:rFonts w:ascii="Century" w:hAnsi="Century"/>
          <w:sz w:val="32"/>
          <w:szCs w:val="32"/>
        </w:rPr>
        <w:lastRenderedPageBreak/>
        <w:t>(2) the Osaka Healthcare Pavilion</w:t>
      </w:r>
    </w:p>
    <w:p w14:paraId="4E38108B" w14:textId="228ABDCC" w:rsidR="005945C0" w:rsidRPr="00AA68C6" w:rsidRDefault="00913A91" w:rsidP="005945C0">
      <w:pPr>
        <w:pStyle w:val="a3"/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６</w:t>
      </w:r>
      <w:r w:rsidR="005945C0" w:rsidRPr="00AA68C6">
        <w:rPr>
          <w:rFonts w:ascii="Century" w:hAnsi="Century"/>
        </w:rPr>
        <w:t xml:space="preserve">　</w:t>
      </w:r>
      <w:r w:rsidR="005945C0" w:rsidRPr="00AA68C6">
        <w:rPr>
          <w:rFonts w:ascii="Century" w:hAnsi="Century"/>
        </w:rPr>
        <w:t xml:space="preserve">The theme of the pavilion is "REBORN."  You can </w:t>
      </w:r>
      <w:r w:rsidR="00AA68C6">
        <w:rPr>
          <w:rFonts w:ascii="Century" w:hAnsi="Century" w:hint="eastAsia"/>
        </w:rPr>
        <w:t xml:space="preserve">see </w:t>
      </w:r>
      <w:r w:rsidR="005945C0" w:rsidRPr="00AA68C6">
        <w:rPr>
          <w:rFonts w:ascii="Century" w:hAnsi="Century"/>
        </w:rPr>
        <w:t xml:space="preserve">the future </w:t>
      </w:r>
      <w:r w:rsidR="00AA68C6">
        <w:rPr>
          <w:rFonts w:ascii="Century" w:hAnsi="Century" w:hint="eastAsia"/>
        </w:rPr>
        <w:t xml:space="preserve">of </w:t>
      </w:r>
      <w:r w:rsidR="005945C0" w:rsidRPr="00AA68C6">
        <w:rPr>
          <w:rFonts w:ascii="Century" w:hAnsi="Century"/>
        </w:rPr>
        <w:t xml:space="preserve">food and healthcare here. </w:t>
      </w:r>
      <w:r w:rsidR="00E52D3C" w:rsidRPr="00AA68C6">
        <w:rPr>
          <w:rFonts w:ascii="Century" w:hAnsi="Century"/>
        </w:rPr>
        <w:br/>
      </w:r>
      <w:r w:rsidR="005945C0" w:rsidRPr="00AA68C6">
        <w:rPr>
          <w:rFonts w:ascii="Century" w:hAnsi="Century"/>
        </w:rPr>
        <w:t>It displays a “human washing machine.”</w:t>
      </w:r>
      <w:r w:rsidR="005945C0" w:rsidRPr="00AA68C6">
        <w:rPr>
          <w:rFonts w:ascii="Century" w:hAnsi="Century"/>
          <w:color w:val="0A0A03"/>
          <w:shd w:val="clear" w:color="auto" w:fill="FFFFFF"/>
        </w:rPr>
        <w:t xml:space="preserve">  It </w:t>
      </w:r>
      <w:r w:rsidR="00AA68C6">
        <w:rPr>
          <w:rFonts w:ascii="Century" w:hAnsi="Century" w:hint="eastAsia"/>
          <w:color w:val="0A0A03"/>
          <w:shd w:val="clear" w:color="auto" w:fill="FFFFFF"/>
        </w:rPr>
        <w:t>was also popular</w:t>
      </w:r>
      <w:r w:rsidR="005945C0" w:rsidRPr="00AA68C6">
        <w:rPr>
          <w:rFonts w:ascii="Century" w:hAnsi="Century"/>
        </w:rPr>
        <w:t xml:space="preserve"> at the 1970 </w:t>
      </w:r>
      <w:r w:rsidR="00AA68C6">
        <w:rPr>
          <w:rFonts w:ascii="Century" w:hAnsi="Century" w:hint="eastAsia"/>
        </w:rPr>
        <w:t xml:space="preserve">Osaka </w:t>
      </w:r>
      <w:r w:rsidR="005945C0" w:rsidRPr="00AA68C6">
        <w:rPr>
          <w:rFonts w:ascii="Century" w:hAnsi="Century"/>
        </w:rPr>
        <w:t>Expo.</w:t>
      </w:r>
    </w:p>
    <w:p w14:paraId="1CD08BAA" w14:textId="17D7FFCE" w:rsidR="00AA68C6" w:rsidRDefault="00913A91" w:rsidP="00E52D3C">
      <w:pPr>
        <w:pStyle w:val="a3"/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７</w:t>
      </w:r>
      <w:r w:rsidR="00E52D3C" w:rsidRPr="00AA68C6">
        <w:rPr>
          <w:rFonts w:ascii="Century" w:hAnsi="Century"/>
        </w:rPr>
        <w:t xml:space="preserve">　</w:t>
      </w:r>
      <w:r w:rsidR="00E52D3C" w:rsidRPr="00AA68C6">
        <w:rPr>
          <w:rFonts w:ascii="Century" w:hAnsi="Century"/>
        </w:rPr>
        <w:t>When you</w:t>
      </w:r>
      <w:r w:rsidR="00AA68C6">
        <w:rPr>
          <w:rFonts w:ascii="Century" w:hAnsi="Century" w:hint="eastAsia"/>
        </w:rPr>
        <w:t xml:space="preserve"> go inside</w:t>
      </w:r>
      <w:r w:rsidR="00E52D3C" w:rsidRPr="00AA68C6">
        <w:rPr>
          <w:rFonts w:ascii="Century" w:hAnsi="Century"/>
        </w:rPr>
        <w:t xml:space="preserve"> a </w:t>
      </w:r>
      <w:r w:rsidR="00AA68C6">
        <w:rPr>
          <w:rFonts w:ascii="Century" w:hAnsi="Century" w:hint="eastAsia"/>
        </w:rPr>
        <w:t xml:space="preserve">special health </w:t>
      </w:r>
      <w:r w:rsidR="00E52D3C" w:rsidRPr="00AA68C6">
        <w:rPr>
          <w:rFonts w:ascii="Century" w:hAnsi="Century"/>
        </w:rPr>
        <w:t xml:space="preserve">pod, it </w:t>
      </w:r>
      <w:r w:rsidR="00AA68C6">
        <w:rPr>
          <w:rFonts w:ascii="Century" w:hAnsi="Century" w:hint="eastAsia"/>
        </w:rPr>
        <w:t>checks</w:t>
      </w:r>
      <w:r w:rsidR="00E52D3C" w:rsidRPr="00AA68C6">
        <w:rPr>
          <w:rFonts w:ascii="Century" w:hAnsi="Century"/>
        </w:rPr>
        <w:t xml:space="preserve"> your hair, skin, </w:t>
      </w:r>
      <w:r w:rsidR="00AA68C6">
        <w:rPr>
          <w:rFonts w:ascii="Century" w:hAnsi="Century" w:hint="eastAsia"/>
        </w:rPr>
        <w:t xml:space="preserve">eyes, teeth, </w:t>
      </w:r>
      <w:r w:rsidR="00E52D3C" w:rsidRPr="00AA68C6">
        <w:rPr>
          <w:rFonts w:ascii="Century" w:hAnsi="Century"/>
        </w:rPr>
        <w:t xml:space="preserve">brain, </w:t>
      </w:r>
      <w:r w:rsidR="00AA68C6">
        <w:rPr>
          <w:rFonts w:ascii="Century" w:hAnsi="Century" w:hint="eastAsia"/>
        </w:rPr>
        <w:t>a</w:t>
      </w:r>
      <w:r w:rsidR="00E52D3C" w:rsidRPr="00AA68C6">
        <w:rPr>
          <w:rFonts w:ascii="Century" w:hAnsi="Century"/>
        </w:rPr>
        <w:t xml:space="preserve">nd </w:t>
      </w:r>
      <w:r w:rsidR="00AA68C6">
        <w:rPr>
          <w:rFonts w:ascii="Century" w:hAnsi="Century" w:hint="eastAsia"/>
        </w:rPr>
        <w:t>your body.</w:t>
      </w:r>
    </w:p>
    <w:p w14:paraId="10E40001" w14:textId="5E87C83F" w:rsidR="00E52D3C" w:rsidRPr="00AA68C6" w:rsidRDefault="00E52D3C" w:rsidP="00E52D3C">
      <w:pPr>
        <w:pStyle w:val="a3"/>
        <w:rPr>
          <w:rFonts w:ascii="Century" w:hAnsi="Century"/>
        </w:rPr>
      </w:pPr>
      <w:r w:rsidRPr="00AA68C6">
        <w:rPr>
          <w:rFonts w:ascii="Century" w:hAnsi="Century"/>
        </w:rPr>
        <w:t xml:space="preserve">Based on </w:t>
      </w:r>
      <w:r w:rsidR="00F6320A">
        <w:rPr>
          <w:rFonts w:ascii="Century" w:hAnsi="Century" w:hint="eastAsia"/>
        </w:rPr>
        <w:t>your</w:t>
      </w:r>
      <w:r w:rsidRPr="00AA68C6">
        <w:rPr>
          <w:rFonts w:ascii="Century" w:hAnsi="Century"/>
        </w:rPr>
        <w:t xml:space="preserve"> personal data, you can meet </w:t>
      </w:r>
      <w:r w:rsidR="00AA68C6">
        <w:rPr>
          <w:rFonts w:ascii="Century" w:hAnsi="Century" w:hint="eastAsia"/>
        </w:rPr>
        <w:t xml:space="preserve">a digital </w:t>
      </w:r>
      <w:r w:rsidRPr="00AA68C6">
        <w:rPr>
          <w:rFonts w:ascii="Century" w:hAnsi="Century"/>
        </w:rPr>
        <w:t>avatar of yourself 25 years from now</w:t>
      </w:r>
      <w:r w:rsidR="00AA68C6">
        <w:rPr>
          <w:rFonts w:ascii="Century" w:hAnsi="Century" w:hint="eastAsia"/>
        </w:rPr>
        <w:t>!</w:t>
      </w:r>
      <w:r w:rsidRPr="00AA68C6">
        <w:rPr>
          <w:rFonts w:ascii="Century" w:hAnsi="Century"/>
        </w:rPr>
        <w:t xml:space="preserve"> </w:t>
      </w:r>
    </w:p>
    <w:p w14:paraId="5E689E66" w14:textId="29EAA023" w:rsidR="00AA68C6" w:rsidRDefault="00913A91" w:rsidP="00E52D3C">
      <w:pPr>
        <w:pStyle w:val="a3"/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８</w:t>
      </w:r>
      <w:r w:rsidR="00E52D3C" w:rsidRPr="00AA68C6">
        <w:rPr>
          <w:rFonts w:ascii="Century" w:hAnsi="Century"/>
        </w:rPr>
        <w:t xml:space="preserve">　</w:t>
      </w:r>
      <w:r w:rsidR="00E52D3C" w:rsidRPr="00AA68C6">
        <w:rPr>
          <w:rFonts w:ascii="Century" w:hAnsi="Century"/>
        </w:rPr>
        <w:t>In the XD Hall, you can e</w:t>
      </w:r>
      <w:r w:rsidR="00AA68C6">
        <w:rPr>
          <w:rFonts w:ascii="Century" w:hAnsi="Century" w:hint="eastAsia"/>
        </w:rPr>
        <w:t>njoy</w:t>
      </w:r>
      <w:r w:rsidR="00E52D3C" w:rsidRPr="00AA68C6">
        <w:rPr>
          <w:rFonts w:ascii="Century" w:hAnsi="Century"/>
        </w:rPr>
        <w:t xml:space="preserve"> the world of Monster Hunter, a popular video game</w:t>
      </w:r>
      <w:r w:rsidR="00AA68C6">
        <w:rPr>
          <w:rFonts w:ascii="Century" w:hAnsi="Century" w:hint="eastAsia"/>
        </w:rPr>
        <w:t>.</w:t>
      </w:r>
      <w:r w:rsidR="00E52D3C" w:rsidRPr="00AA68C6">
        <w:rPr>
          <w:rFonts w:ascii="Century" w:hAnsi="Century"/>
        </w:rPr>
        <w:t xml:space="preserve"> </w:t>
      </w:r>
    </w:p>
    <w:p w14:paraId="7D13707A" w14:textId="332A27EE" w:rsidR="000F3899" w:rsidRDefault="00AA68C6" w:rsidP="00EE4B39">
      <w:pPr>
        <w:pStyle w:val="a3"/>
        <w:pBdr>
          <w:bottom w:val="single" w:sz="4" w:space="1" w:color="auto"/>
        </w:pBdr>
        <w:rPr>
          <w:rFonts w:ascii="Century" w:hAnsi="Century"/>
        </w:rPr>
      </w:pPr>
      <w:r>
        <w:rPr>
          <w:rFonts w:ascii="Century" w:hAnsi="Century" w:hint="eastAsia"/>
        </w:rPr>
        <w:t>With AR devices, it feels like you are inside the game!</w:t>
      </w:r>
    </w:p>
    <w:p w14:paraId="0F629A9E" w14:textId="5EDBDB50" w:rsidR="00AA68C6" w:rsidRDefault="00EE4B39" w:rsidP="00E848BB">
      <w:pPr>
        <w:pStyle w:val="a3"/>
        <w:rPr>
          <w:rFonts w:ascii="UD デジタル 教科書体 NK" w:eastAsia="UD デジタル 教科書体 NK" w:hAnsi="Century"/>
          <w:sz w:val="20"/>
          <w:szCs w:val="20"/>
        </w:rPr>
      </w:pPr>
      <w:r w:rsidRPr="005352C3">
        <w:rPr>
          <w:rFonts w:ascii="UD デジタル 教科書体 NK" w:eastAsia="UD デジタル 教科書体 NK" w:hAnsi="Century" w:hint="eastAsia"/>
          <w:sz w:val="20"/>
          <w:szCs w:val="20"/>
        </w:rPr>
        <w:t>reborn</w:t>
      </w:r>
      <w:r w:rsidR="004F040C" w:rsidRPr="005352C3">
        <w:rPr>
          <w:rFonts w:ascii="UD デジタル 教科書体 NK" w:eastAsia="UD デジタル 教科書体 NK" w:hAnsi="Century" w:hint="eastAsia"/>
          <w:sz w:val="20"/>
          <w:szCs w:val="20"/>
        </w:rPr>
        <w:t xml:space="preserve">(過去分詞)生まれ変わった、再生した　　</w:t>
      </w:r>
      <w:r w:rsidR="005352C3">
        <w:rPr>
          <w:rFonts w:ascii="UD デジタル 教科書体 NK" w:eastAsia="UD デジタル 教科書体 NK" w:hAnsi="Century" w:hint="eastAsia"/>
          <w:sz w:val="20"/>
          <w:szCs w:val="20"/>
        </w:rPr>
        <w:t xml:space="preserve">  display展示する　　　　brain脳　　　 based on～：～を元に</w:t>
      </w:r>
    </w:p>
    <w:p w14:paraId="546F3345" w14:textId="6CEBF2F5" w:rsidR="005352C3" w:rsidRPr="005352C3" w:rsidRDefault="009E63E3" w:rsidP="00E848BB">
      <w:pPr>
        <w:pStyle w:val="a3"/>
        <w:rPr>
          <w:rFonts w:ascii="UD デジタル 教科書体 NK" w:eastAsia="UD デジタル 教科書体 NK" w:hAnsi="Century"/>
          <w:sz w:val="20"/>
          <w:szCs w:val="20"/>
        </w:rPr>
      </w:pPr>
      <w:r>
        <w:rPr>
          <w:rFonts w:ascii="UD デジタル 教科書体 NK" w:eastAsia="UD デジタル 教科書体 NK" w:hAnsi="Century" w:hint="eastAsia"/>
          <w:sz w:val="20"/>
          <w:szCs w:val="20"/>
        </w:rPr>
        <w:t>AR(Augmented Reality)</w:t>
      </w:r>
      <w:r w:rsidR="00FA01EF">
        <w:rPr>
          <w:rFonts w:ascii="UD デジタル 教科書体 NK" w:eastAsia="UD デジタル 教科書体 NK" w:hAnsi="Century" w:hint="eastAsia"/>
          <w:sz w:val="20"/>
          <w:szCs w:val="20"/>
        </w:rPr>
        <w:t xml:space="preserve">拡張現実　　</w:t>
      </w:r>
      <w:r>
        <w:rPr>
          <w:rFonts w:ascii="UD デジタル 教科書体 NK" w:eastAsia="UD デジタル 教科書体 NK" w:hAnsi="Century" w:hint="eastAsia"/>
          <w:sz w:val="20"/>
          <w:szCs w:val="20"/>
        </w:rPr>
        <w:t xml:space="preserve"> device</w:t>
      </w:r>
      <w:r w:rsidR="00FA01EF">
        <w:rPr>
          <w:rFonts w:ascii="UD デジタル 教科書体 NK" w:eastAsia="UD デジタル 教科書体 NK" w:hAnsi="Century" w:hint="eastAsia"/>
          <w:sz w:val="20"/>
          <w:szCs w:val="20"/>
        </w:rPr>
        <w:t>装置　　　　★今日覚えた言葉(                                   )</w:t>
      </w:r>
    </w:p>
    <w:p w14:paraId="1E852752" w14:textId="77777777" w:rsidR="00AA68C6" w:rsidRPr="00FA01EF" w:rsidRDefault="00AA68C6" w:rsidP="00E848BB">
      <w:pPr>
        <w:pStyle w:val="a3"/>
        <w:rPr>
          <w:rFonts w:ascii="Century" w:hAnsi="Century"/>
        </w:rPr>
      </w:pPr>
    </w:p>
    <w:p w14:paraId="5BDB03A2" w14:textId="124E2E29" w:rsidR="008234E4" w:rsidRPr="008234E4" w:rsidRDefault="00FA01EF" w:rsidP="008234E4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Q14</w:t>
      </w:r>
      <w:r w:rsidR="008234E4" w:rsidRPr="008234E4">
        <w:rPr>
          <w:rFonts w:ascii="Century" w:hAnsi="Century"/>
        </w:rPr>
        <w:t xml:space="preserve">  </w:t>
      </w:r>
      <w:r w:rsidR="00D2544F">
        <w:rPr>
          <w:rFonts w:ascii="Century" w:hAnsi="Century" w:hint="eastAsia"/>
        </w:rPr>
        <w:t>大阪ヘルスケア</w:t>
      </w:r>
      <w:r w:rsidR="00485611">
        <w:rPr>
          <w:rFonts w:ascii="Century" w:hAnsi="Century" w:hint="eastAsia"/>
        </w:rPr>
        <w:t>パビリオンの</w:t>
      </w:r>
    </w:p>
    <w:p w14:paraId="30F2B8C9" w14:textId="436CCA2C" w:rsidR="00D2544F" w:rsidRDefault="00485611" w:rsidP="00485611">
      <w:pPr>
        <w:pStyle w:val="a3"/>
        <w:numPr>
          <w:ilvl w:val="0"/>
          <w:numId w:val="9"/>
        </w:numPr>
        <w:rPr>
          <w:rFonts w:ascii="Century" w:hAnsi="Century"/>
        </w:rPr>
      </w:pPr>
      <w:r>
        <w:rPr>
          <w:rFonts w:ascii="Century" w:hAnsi="Century" w:hint="eastAsia"/>
        </w:rPr>
        <w:t>テーマは何ですか。</w:t>
      </w:r>
    </w:p>
    <w:p w14:paraId="170715A2" w14:textId="3F94D459" w:rsidR="00F250C7" w:rsidRDefault="00485611" w:rsidP="008234E4">
      <w:pPr>
        <w:pStyle w:val="a3"/>
        <w:numPr>
          <w:ilvl w:val="0"/>
          <w:numId w:val="9"/>
        </w:numPr>
        <w:rPr>
          <w:rFonts w:ascii="Century" w:hAnsi="Century"/>
        </w:rPr>
      </w:pPr>
      <w:r>
        <w:rPr>
          <w:rFonts w:ascii="Century" w:hAnsi="Century" w:hint="eastAsia"/>
        </w:rPr>
        <w:t>このパビリオンでは、何を見ることができますか。</w:t>
      </w:r>
    </w:p>
    <w:p w14:paraId="07CF9022" w14:textId="72244F9C" w:rsidR="008234E4" w:rsidRDefault="008234E4" w:rsidP="008234E4">
      <w:pPr>
        <w:pStyle w:val="a3"/>
        <w:numPr>
          <w:ilvl w:val="0"/>
          <w:numId w:val="9"/>
        </w:numPr>
        <w:rPr>
          <w:rFonts w:ascii="Century" w:hAnsi="Century"/>
        </w:rPr>
      </w:pPr>
      <w:r w:rsidRPr="00F250C7">
        <w:rPr>
          <w:rFonts w:ascii="Century" w:hAnsi="Century"/>
        </w:rPr>
        <w:t>What special machine is displayed, and when was it also popular?</w:t>
      </w:r>
    </w:p>
    <w:p w14:paraId="3C26C25D" w14:textId="77777777" w:rsidR="00F250C7" w:rsidRDefault="00F250C7" w:rsidP="00F250C7">
      <w:pPr>
        <w:pStyle w:val="a3"/>
        <w:rPr>
          <w:rFonts w:ascii="Century" w:hAnsi="Century"/>
        </w:rPr>
      </w:pPr>
    </w:p>
    <w:p w14:paraId="01CBB4E8" w14:textId="6FA1FF47" w:rsidR="00F250C7" w:rsidRPr="00F250C7" w:rsidRDefault="00F250C7" w:rsidP="00F250C7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Q15</w:t>
      </w:r>
      <w:r>
        <w:rPr>
          <w:rFonts w:ascii="Century" w:hAnsi="Century" w:hint="eastAsia"/>
        </w:rPr>
        <w:t xml:space="preserve">　</w:t>
      </w:r>
      <w:r w:rsidR="00227609">
        <w:rPr>
          <w:rFonts w:ascii="Century" w:hAnsi="Century" w:hint="eastAsia"/>
        </w:rPr>
        <w:t>カラダ測定ポッドは</w:t>
      </w:r>
      <w:r w:rsidR="00AC692A">
        <w:rPr>
          <w:rFonts w:ascii="Century" w:hAnsi="Century" w:hint="eastAsia"/>
        </w:rPr>
        <w:t>、</w:t>
      </w:r>
      <w:r w:rsidR="00B071B5">
        <w:rPr>
          <w:rFonts w:ascii="Century" w:hAnsi="Century" w:hint="eastAsia"/>
        </w:rPr>
        <w:t>あなたの体の</w:t>
      </w:r>
      <w:r w:rsidR="00AC692A">
        <w:rPr>
          <w:rFonts w:ascii="Century" w:hAnsi="Century" w:hint="eastAsia"/>
        </w:rPr>
        <w:t>何をチェックしてくれますか。</w:t>
      </w:r>
      <w:r w:rsidR="00B071B5">
        <w:rPr>
          <w:rFonts w:ascii="Century" w:hAnsi="Century" w:hint="eastAsia"/>
        </w:rPr>
        <w:t>本文中から抜き出しましょう。</w:t>
      </w:r>
    </w:p>
    <w:p w14:paraId="3C337F52" w14:textId="3446014F" w:rsidR="008234E4" w:rsidRDefault="00B071B5" w:rsidP="008234E4">
      <w:pPr>
        <w:pStyle w:val="a3"/>
        <w:rPr>
          <w:rFonts w:ascii="Century" w:hAnsi="Century"/>
        </w:rPr>
      </w:pPr>
      <w:r>
        <w:rPr>
          <w:rFonts w:ascii="Century" w:hAnsi="Century"/>
        </w:rPr>
        <w:br/>
      </w:r>
      <w:r>
        <w:rPr>
          <w:rFonts w:ascii="Century" w:hAnsi="Century" w:hint="eastAsia"/>
        </w:rPr>
        <w:t>Q16</w:t>
      </w:r>
      <w:r>
        <w:rPr>
          <w:rFonts w:ascii="Century" w:hAnsi="Century" w:hint="eastAsia"/>
        </w:rPr>
        <w:t xml:space="preserve">　</w:t>
      </w:r>
      <w:r w:rsidR="00137E13">
        <w:rPr>
          <w:rFonts w:ascii="Century" w:hAnsi="Century" w:hint="eastAsia"/>
        </w:rPr>
        <w:t>上記の健康データを</w:t>
      </w:r>
      <w:r w:rsidR="00671E0A">
        <w:rPr>
          <w:rFonts w:ascii="Century" w:hAnsi="Century" w:hint="eastAsia"/>
        </w:rPr>
        <w:t>測ってもらうと</w:t>
      </w:r>
      <w:r w:rsidR="00137E13">
        <w:rPr>
          <w:rFonts w:ascii="Century" w:hAnsi="Century" w:hint="eastAsia"/>
        </w:rPr>
        <w:t>、</w:t>
      </w:r>
      <w:r w:rsidR="00671E0A">
        <w:rPr>
          <w:rFonts w:ascii="Century" w:hAnsi="Century" w:hint="eastAsia"/>
        </w:rPr>
        <w:t>あなたは何に出会うことができますか。</w:t>
      </w:r>
    </w:p>
    <w:p w14:paraId="74CD5175" w14:textId="77777777" w:rsidR="00671E0A" w:rsidRPr="00671E0A" w:rsidRDefault="00671E0A" w:rsidP="008234E4">
      <w:pPr>
        <w:pStyle w:val="a3"/>
        <w:rPr>
          <w:rFonts w:ascii="Century" w:hAnsi="Century"/>
        </w:rPr>
      </w:pPr>
    </w:p>
    <w:p w14:paraId="48303A3C" w14:textId="388D9C0E" w:rsidR="008234E4" w:rsidRPr="008234E4" w:rsidRDefault="00671E0A" w:rsidP="008234E4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Q17</w:t>
      </w:r>
      <w:r w:rsidR="008234E4" w:rsidRPr="008234E4">
        <w:rPr>
          <w:rFonts w:ascii="Century" w:hAnsi="Century"/>
        </w:rPr>
        <w:t xml:space="preserve">  What </w:t>
      </w:r>
      <w:r w:rsidR="00195E5C">
        <w:rPr>
          <w:rFonts w:ascii="Century" w:hAnsi="Century" w:hint="eastAsia"/>
        </w:rPr>
        <w:t>can you enjoy at</w:t>
      </w:r>
      <w:r w:rsidR="008234E4" w:rsidRPr="008234E4">
        <w:rPr>
          <w:rFonts w:ascii="Century" w:hAnsi="Century"/>
        </w:rPr>
        <w:t xml:space="preserve"> the XD Hall</w:t>
      </w:r>
      <w:r w:rsidR="00195E5C">
        <w:rPr>
          <w:rFonts w:ascii="Century" w:hAnsi="Century" w:hint="eastAsia"/>
        </w:rPr>
        <w:t>?</w:t>
      </w:r>
    </w:p>
    <w:p w14:paraId="07F52968" w14:textId="77777777" w:rsidR="00195E5C" w:rsidRPr="00195E5C" w:rsidRDefault="00195E5C" w:rsidP="008234E4">
      <w:pPr>
        <w:pStyle w:val="a3"/>
        <w:rPr>
          <w:rFonts w:ascii="Century" w:hAnsi="Century"/>
        </w:rPr>
      </w:pPr>
    </w:p>
    <w:p w14:paraId="7D36E24A" w14:textId="420F37DE" w:rsidR="008234E4" w:rsidRPr="008234E4" w:rsidRDefault="00195E5C" w:rsidP="008234E4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Q18</w:t>
      </w:r>
      <w:r w:rsidR="008234E4" w:rsidRPr="008234E4">
        <w:rPr>
          <w:rFonts w:ascii="Century" w:hAnsi="Century"/>
        </w:rPr>
        <w:t xml:space="preserve">  AR</w:t>
      </w:r>
      <w:r>
        <w:rPr>
          <w:rFonts w:ascii="Century" w:hAnsi="Century" w:hint="eastAsia"/>
        </w:rPr>
        <w:t>デヴァイスにより、どのような</w:t>
      </w:r>
      <w:r w:rsidR="00DD3205">
        <w:rPr>
          <w:rFonts w:ascii="Century" w:hAnsi="Century" w:hint="eastAsia"/>
        </w:rPr>
        <w:t>特別な</w:t>
      </w:r>
      <w:r>
        <w:rPr>
          <w:rFonts w:ascii="Century" w:hAnsi="Century" w:hint="eastAsia"/>
        </w:rPr>
        <w:t>体験ができますか。</w:t>
      </w:r>
    </w:p>
    <w:p w14:paraId="0A4579E2" w14:textId="77777777" w:rsidR="00AA68C6" w:rsidRPr="00DD3205" w:rsidRDefault="00AA68C6" w:rsidP="008234E4">
      <w:pPr>
        <w:pStyle w:val="a3"/>
        <w:rPr>
          <w:rFonts w:ascii="Century" w:hAnsi="Century"/>
        </w:rPr>
      </w:pPr>
    </w:p>
    <w:p w14:paraId="1012BDBD" w14:textId="77777777" w:rsidR="00DC2FBE" w:rsidRPr="008234E4" w:rsidRDefault="00DC2FBE" w:rsidP="008234E4">
      <w:pPr>
        <w:pStyle w:val="a3"/>
        <w:rPr>
          <w:rFonts w:ascii="Century" w:hAnsi="Century"/>
        </w:rPr>
      </w:pPr>
    </w:p>
    <w:p w14:paraId="08BB9B61" w14:textId="309C3319" w:rsidR="00573411" w:rsidRPr="005F6FF7" w:rsidRDefault="00573411" w:rsidP="00573411">
      <w:pPr>
        <w:pStyle w:val="a3"/>
        <w:rPr>
          <w:rFonts w:ascii="Century" w:hAnsi="Century"/>
        </w:rPr>
      </w:pPr>
      <w:r w:rsidRPr="00973CB2">
        <w:rPr>
          <w:rFonts w:ascii="Century" w:hAnsi="Century"/>
        </w:rPr>
        <w:t>Q</w:t>
      </w:r>
      <w:r>
        <w:rPr>
          <w:rFonts w:ascii="Century" w:hAnsi="Century" w:hint="eastAsia"/>
        </w:rPr>
        <w:t>19</w:t>
      </w:r>
      <w:r w:rsidRPr="00973CB2">
        <w:rPr>
          <w:rFonts w:ascii="Century" w:hAnsi="Century"/>
        </w:rPr>
        <w:t xml:space="preserve">　［</w:t>
      </w:r>
      <w:r w:rsidRPr="00973CB2">
        <w:rPr>
          <w:rFonts w:ascii="Century" w:hAnsi="Century"/>
        </w:rPr>
        <w:t>E-mail Writing</w:t>
      </w:r>
      <w:r w:rsidRPr="00973CB2">
        <w:rPr>
          <w:rFonts w:ascii="Century" w:hAnsi="Century"/>
        </w:rPr>
        <w:t>］</w:t>
      </w:r>
      <w:r w:rsidRPr="00307E24">
        <w:rPr>
          <w:rFonts w:ascii="Century" w:hAnsi="Century"/>
        </w:rPr>
        <w:t>アメリカ人の友人</w:t>
      </w:r>
      <w:r w:rsidRPr="00307E24"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>Sam</w:t>
      </w:r>
      <w:r>
        <w:rPr>
          <w:rFonts w:ascii="Century" w:hAnsi="Century" w:hint="eastAsia"/>
        </w:rPr>
        <w:t>からの</w:t>
      </w:r>
      <w:r>
        <w:rPr>
          <w:rFonts w:ascii="Century" w:hAnsi="Century" w:hint="eastAsia"/>
        </w:rPr>
        <w:t>E</w:t>
      </w:r>
      <w:r>
        <w:rPr>
          <w:rFonts w:ascii="Century" w:hAnsi="Century" w:hint="eastAsia"/>
        </w:rPr>
        <w:t>メールに</w:t>
      </w:r>
      <w:r w:rsidRPr="00307E24">
        <w:rPr>
          <w:rFonts w:ascii="Century" w:hAnsi="Century"/>
        </w:rPr>
        <w:t>返信</w:t>
      </w:r>
      <w:r>
        <w:rPr>
          <w:rFonts w:ascii="Century" w:hAnsi="Century" w:hint="eastAsia"/>
        </w:rPr>
        <w:t>して下さい。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73411" w:rsidRPr="0065499B" w14:paraId="7AFDB47E" w14:textId="77777777" w:rsidTr="007A6548">
        <w:tc>
          <w:tcPr>
            <w:tcW w:w="10194" w:type="dxa"/>
          </w:tcPr>
          <w:p w14:paraId="204486D9" w14:textId="4B77AFDB" w:rsidR="00573411" w:rsidRPr="0065499B" w:rsidRDefault="00573411" w:rsidP="0065499B">
            <w:pPr>
              <w:pStyle w:val="a3"/>
              <w:pBdr>
                <w:bottom w:val="single" w:sz="4" w:space="1" w:color="auto"/>
              </w:pBdr>
              <w:rPr>
                <w:rFonts w:ascii="Century" w:hAnsi="Century"/>
              </w:rPr>
            </w:pPr>
            <w:r w:rsidRPr="0065499B">
              <w:rPr>
                <w:rFonts w:ascii="Century" w:hAnsi="Century"/>
              </w:rPr>
              <w:t xml:space="preserve">Subject: </w:t>
            </w:r>
            <w:r w:rsidR="0056593A" w:rsidRPr="0065499B">
              <w:rPr>
                <w:rFonts w:ascii="Century" w:hAnsi="Century"/>
              </w:rPr>
              <w:t>Questions about the Osaka Expo</w:t>
            </w:r>
          </w:p>
          <w:p w14:paraId="4144F0C6" w14:textId="5FFCA929" w:rsidR="00783041" w:rsidRDefault="0065499B" w:rsidP="0065499B">
            <w:pPr>
              <w:pStyle w:val="a3"/>
              <w:rPr>
                <w:rFonts w:ascii="Century" w:hAnsi="Century"/>
              </w:rPr>
            </w:pPr>
            <w:r w:rsidRPr="0065499B">
              <w:rPr>
                <w:rFonts w:ascii="Century" w:hAnsi="Century"/>
              </w:rPr>
              <w:t>Hi</w:t>
            </w:r>
            <w:r>
              <w:rPr>
                <w:rFonts w:ascii="Century" w:hAnsi="Century" w:hint="eastAsia"/>
              </w:rPr>
              <w:t>, h</w:t>
            </w:r>
            <w:r w:rsidRPr="0065499B">
              <w:rPr>
                <w:rFonts w:ascii="Century" w:hAnsi="Century"/>
              </w:rPr>
              <w:t xml:space="preserve">ow’s it going? </w:t>
            </w:r>
            <w:r>
              <w:rPr>
                <w:rFonts w:ascii="Century" w:hAnsi="Century"/>
              </w:rPr>
              <w:br/>
            </w:r>
            <w:r w:rsidRPr="0065499B">
              <w:rPr>
                <w:rFonts w:ascii="Century" w:hAnsi="Century"/>
              </w:rPr>
              <w:t>I just read about the Osaka Expo 2025 at school</w:t>
            </w:r>
            <w:r>
              <w:rPr>
                <w:rFonts w:ascii="Century" w:hAnsi="Century" w:hint="eastAsia"/>
              </w:rPr>
              <w:t>.  I</w:t>
            </w:r>
            <w:r w:rsidRPr="0065499B">
              <w:rPr>
                <w:rFonts w:ascii="Century" w:hAnsi="Century"/>
              </w:rPr>
              <w:t xml:space="preserve">t looks </w:t>
            </w:r>
            <w:r>
              <w:rPr>
                <w:rFonts w:ascii="Century" w:hAnsi="Century" w:hint="eastAsia"/>
              </w:rPr>
              <w:t>cool</w:t>
            </w:r>
            <w:r w:rsidRPr="0065499B">
              <w:rPr>
                <w:rFonts w:ascii="Century" w:hAnsi="Century"/>
              </w:rPr>
              <w:t xml:space="preserve">! </w:t>
            </w:r>
          </w:p>
          <w:p w14:paraId="45784157" w14:textId="7115ECFC" w:rsidR="0065499B" w:rsidRPr="0065499B" w:rsidRDefault="0065499B" w:rsidP="0065499B">
            <w:pPr>
              <w:pStyle w:val="a3"/>
              <w:rPr>
                <w:rFonts w:ascii="Century" w:hAnsi="Century"/>
              </w:rPr>
            </w:pPr>
            <w:r w:rsidRPr="0065499B">
              <w:rPr>
                <w:rFonts w:ascii="Century" w:hAnsi="Century"/>
              </w:rPr>
              <w:t xml:space="preserve">It must be fun to feel like you're inside </w:t>
            </w:r>
            <w:r w:rsidR="00783041">
              <w:rPr>
                <w:rFonts w:ascii="Century" w:hAnsi="Century"/>
              </w:rPr>
              <w:t>“</w:t>
            </w:r>
            <w:r w:rsidR="00783041">
              <w:rPr>
                <w:rFonts w:ascii="Century" w:hAnsi="Century" w:hint="eastAsia"/>
              </w:rPr>
              <w:t>Monster Hunter</w:t>
            </w:r>
            <w:r w:rsidR="00783041">
              <w:rPr>
                <w:rFonts w:ascii="Century" w:hAnsi="Century"/>
              </w:rPr>
              <w:t>”</w:t>
            </w:r>
            <w:r w:rsidRPr="0065499B">
              <w:rPr>
                <w:rFonts w:ascii="Century" w:hAnsi="Century"/>
              </w:rPr>
              <w:t xml:space="preserve"> with AR!</w:t>
            </w:r>
          </w:p>
          <w:p w14:paraId="316F87DD" w14:textId="2C4C7DA4" w:rsidR="0065499B" w:rsidRPr="0065499B" w:rsidRDefault="0065499B" w:rsidP="0065499B">
            <w:pPr>
              <w:pStyle w:val="a3"/>
              <w:rPr>
                <w:rFonts w:ascii="Century" w:hAnsi="Century"/>
              </w:rPr>
            </w:pPr>
            <w:r w:rsidRPr="0065499B">
              <w:rPr>
                <w:rFonts w:ascii="Century" w:hAnsi="Century"/>
              </w:rPr>
              <w:t>Do you like Monster Hunter?</w:t>
            </w:r>
            <w:r w:rsidRPr="0065499B">
              <w:rPr>
                <w:rFonts w:ascii="Century" w:hAnsi="Century"/>
              </w:rPr>
              <w:br/>
            </w:r>
            <w:r w:rsidR="00493B72">
              <w:rPr>
                <w:rFonts w:ascii="Century" w:hAnsi="Century" w:hint="eastAsia"/>
              </w:rPr>
              <w:t xml:space="preserve">And do </w:t>
            </w:r>
            <w:r w:rsidRPr="0065499B">
              <w:rPr>
                <w:rFonts w:ascii="Century" w:hAnsi="Century"/>
              </w:rPr>
              <w:t xml:space="preserve">you want to get a health check in the pod and meet your future </w:t>
            </w:r>
            <w:proofErr w:type="spellStart"/>
            <w:r w:rsidRPr="0065499B">
              <w:rPr>
                <w:rFonts w:ascii="Century" w:hAnsi="Century"/>
              </w:rPr>
              <w:t>self 25</w:t>
            </w:r>
            <w:proofErr w:type="spellEnd"/>
            <w:r w:rsidRPr="0065499B">
              <w:rPr>
                <w:rFonts w:ascii="Century" w:hAnsi="Century"/>
              </w:rPr>
              <w:t xml:space="preserve"> years from now?</w:t>
            </w:r>
          </w:p>
          <w:p w14:paraId="7F3CC4B4" w14:textId="2CE3792E" w:rsidR="00DC2FBE" w:rsidRDefault="00493B72" w:rsidP="00DC2FBE">
            <w:pPr>
              <w:pStyle w:val="a3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I</w:t>
            </w:r>
            <w:r>
              <w:rPr>
                <w:rFonts w:ascii="Century" w:hAnsi="Century"/>
              </w:rPr>
              <w:t>’</w:t>
            </w:r>
            <w:r>
              <w:rPr>
                <w:rFonts w:ascii="Century" w:hAnsi="Century" w:hint="eastAsia"/>
              </w:rPr>
              <w:t xml:space="preserve">m a little scared! </w:t>
            </w:r>
            <w:r w:rsidR="00DC2FBE">
              <w:rPr>
                <w:rFonts w:ascii="Century" w:hAnsi="Century" w:hint="eastAsia"/>
              </w:rPr>
              <w:t xml:space="preserve"> What do you think?</w:t>
            </w:r>
          </w:p>
          <w:p w14:paraId="10D94A22" w14:textId="48A1B8D6" w:rsidR="0065499B" w:rsidRPr="0065499B" w:rsidRDefault="0065499B" w:rsidP="00DC2FBE">
            <w:pPr>
              <w:pStyle w:val="a3"/>
              <w:rPr>
                <w:rFonts w:ascii="Century" w:hAnsi="Century"/>
              </w:rPr>
            </w:pPr>
            <w:r w:rsidRPr="0065499B">
              <w:rPr>
                <w:rFonts w:ascii="Century" w:hAnsi="Century"/>
              </w:rPr>
              <w:t>Your frien</w:t>
            </w:r>
            <w:r w:rsidR="00493B72">
              <w:rPr>
                <w:rFonts w:ascii="Century" w:hAnsi="Century" w:hint="eastAsia"/>
              </w:rPr>
              <w:t>d, Sam</w:t>
            </w:r>
          </w:p>
        </w:tc>
      </w:tr>
    </w:tbl>
    <w:p w14:paraId="7202442D" w14:textId="77777777" w:rsidR="00573411" w:rsidRDefault="00573411" w:rsidP="0057341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73411" w14:paraId="76637A48" w14:textId="77777777" w:rsidTr="007A6548">
        <w:tc>
          <w:tcPr>
            <w:tcW w:w="10194" w:type="dxa"/>
          </w:tcPr>
          <w:p w14:paraId="5BFE5CAB" w14:textId="77777777" w:rsidR="00573411" w:rsidRDefault="00573411" w:rsidP="007A6548">
            <w:pPr>
              <w:rPr>
                <w:rFonts w:ascii="Century" w:hAnsi="Century"/>
              </w:rPr>
            </w:pPr>
            <w:r w:rsidRPr="00824E5D">
              <w:rPr>
                <w:rFonts w:ascii="Century" w:hAnsi="Century"/>
              </w:rPr>
              <w:t>Hi, Sam! Thank you for your e-mail.</w:t>
            </w:r>
          </w:p>
          <w:p w14:paraId="483602BB" w14:textId="77777777" w:rsidR="00573411" w:rsidRDefault="00573411" w:rsidP="007A6548">
            <w:pPr>
              <w:rPr>
                <w:rFonts w:ascii="Century" w:hAnsi="Century"/>
              </w:rPr>
            </w:pPr>
          </w:p>
          <w:p w14:paraId="5B13AE60" w14:textId="77777777" w:rsidR="00573411" w:rsidRDefault="00573411" w:rsidP="007A6548">
            <w:pPr>
              <w:rPr>
                <w:rFonts w:ascii="Century" w:hAnsi="Century"/>
              </w:rPr>
            </w:pPr>
          </w:p>
          <w:p w14:paraId="1D158F0A" w14:textId="77777777" w:rsidR="00573411" w:rsidRDefault="00573411" w:rsidP="007A6548">
            <w:pPr>
              <w:rPr>
                <w:rFonts w:ascii="Century" w:hAnsi="Century"/>
              </w:rPr>
            </w:pPr>
          </w:p>
          <w:p w14:paraId="28BADDD2" w14:textId="77777777" w:rsidR="00573411" w:rsidRDefault="00573411" w:rsidP="007A6548">
            <w:pPr>
              <w:rPr>
                <w:rFonts w:ascii="Century" w:hAnsi="Century"/>
              </w:rPr>
            </w:pPr>
          </w:p>
          <w:p w14:paraId="23DC98BC" w14:textId="77777777" w:rsidR="00573411" w:rsidRDefault="00573411" w:rsidP="007A6548">
            <w:pPr>
              <w:rPr>
                <w:rFonts w:ascii="Century" w:hAnsi="Century"/>
              </w:rPr>
            </w:pPr>
          </w:p>
          <w:p w14:paraId="60DC16CC" w14:textId="77777777" w:rsidR="00573411" w:rsidRPr="00DB7995" w:rsidRDefault="00573411" w:rsidP="007A6548">
            <w:pPr>
              <w:pStyle w:val="a3"/>
              <w:rPr>
                <w:rFonts w:ascii="Century" w:hAnsi="Century"/>
              </w:rPr>
            </w:pPr>
            <w:r w:rsidRPr="00824E5D">
              <w:rPr>
                <w:rFonts w:ascii="Century" w:hAnsi="Century"/>
              </w:rPr>
              <w:t>Best wishes,</w:t>
            </w:r>
          </w:p>
        </w:tc>
      </w:tr>
    </w:tbl>
    <w:p w14:paraId="68BD1247" w14:textId="77777777" w:rsidR="00DD154E" w:rsidRPr="008234E4" w:rsidRDefault="00DD154E" w:rsidP="008234E4">
      <w:pPr>
        <w:pStyle w:val="a3"/>
        <w:rPr>
          <w:rFonts w:ascii="Century" w:hAnsi="Century"/>
        </w:rPr>
      </w:pPr>
    </w:p>
    <w:p w14:paraId="26704480" w14:textId="76B1FCAB" w:rsidR="00DD154E" w:rsidRDefault="0053293F" w:rsidP="00E848BB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lastRenderedPageBreak/>
        <w:t>Q20  What do you want to do at the Japan Pavilion or the Osaka Health Care Pavilion?</w:t>
      </w:r>
    </w:p>
    <w:p w14:paraId="7E0D8369" w14:textId="77777777" w:rsidR="00DD154E" w:rsidRDefault="00DD154E" w:rsidP="00E848BB">
      <w:pPr>
        <w:pStyle w:val="a3"/>
        <w:rPr>
          <w:rFonts w:ascii="Century" w:hAnsi="Century"/>
        </w:rPr>
      </w:pPr>
    </w:p>
    <w:p w14:paraId="65B6D1BA" w14:textId="77777777" w:rsidR="00C36102" w:rsidRDefault="00C36102" w:rsidP="00E848BB">
      <w:pPr>
        <w:pStyle w:val="a3"/>
        <w:rPr>
          <w:rFonts w:ascii="Century" w:hAnsi="Century"/>
        </w:rPr>
      </w:pPr>
    </w:p>
    <w:p w14:paraId="4900F2A2" w14:textId="77777777" w:rsidR="00C36102" w:rsidRDefault="00C36102" w:rsidP="00E848BB">
      <w:pPr>
        <w:pStyle w:val="a3"/>
        <w:rPr>
          <w:rFonts w:ascii="Century" w:hAnsi="Century"/>
        </w:rPr>
      </w:pPr>
    </w:p>
    <w:p w14:paraId="0EDFC20D" w14:textId="77777777" w:rsidR="00C36102" w:rsidRDefault="00C36102" w:rsidP="00E848BB">
      <w:pPr>
        <w:pStyle w:val="a3"/>
        <w:rPr>
          <w:rFonts w:ascii="Century" w:hAnsi="Century"/>
        </w:rPr>
      </w:pPr>
    </w:p>
    <w:p w14:paraId="3A9DAE92" w14:textId="77777777" w:rsidR="00C36102" w:rsidRDefault="00C36102" w:rsidP="00E848BB">
      <w:pPr>
        <w:pStyle w:val="a3"/>
        <w:rPr>
          <w:rFonts w:ascii="Century" w:hAnsi="Century"/>
        </w:rPr>
      </w:pPr>
    </w:p>
    <w:p w14:paraId="5DA9308F" w14:textId="77777777" w:rsidR="00C36102" w:rsidRDefault="00C36102" w:rsidP="00E848BB">
      <w:pPr>
        <w:pStyle w:val="a3"/>
        <w:rPr>
          <w:rFonts w:ascii="Century" w:hAnsi="Century"/>
        </w:rPr>
      </w:pPr>
    </w:p>
    <w:p w14:paraId="50AEA3B3" w14:textId="77777777" w:rsidR="00C36102" w:rsidRDefault="00C36102" w:rsidP="00E848BB">
      <w:pPr>
        <w:pStyle w:val="a3"/>
        <w:rPr>
          <w:rFonts w:ascii="Century" w:hAnsi="Century"/>
        </w:rPr>
      </w:pPr>
    </w:p>
    <w:p w14:paraId="40F3690E" w14:textId="77777777" w:rsidR="00C36102" w:rsidRDefault="00C36102" w:rsidP="00E848BB">
      <w:pPr>
        <w:pStyle w:val="a3"/>
        <w:rPr>
          <w:rFonts w:ascii="Century" w:hAnsi="Century"/>
        </w:rPr>
      </w:pPr>
    </w:p>
    <w:p w14:paraId="2EF975A1" w14:textId="77777777" w:rsidR="00C36102" w:rsidRDefault="00C36102" w:rsidP="00E848BB">
      <w:pPr>
        <w:pStyle w:val="a3"/>
        <w:rPr>
          <w:rFonts w:ascii="Century" w:hAnsi="Century"/>
        </w:rPr>
      </w:pPr>
    </w:p>
    <w:p w14:paraId="4A9A9171" w14:textId="77777777" w:rsidR="00C36102" w:rsidRDefault="00C36102" w:rsidP="00E848BB">
      <w:pPr>
        <w:pStyle w:val="a3"/>
        <w:rPr>
          <w:rFonts w:ascii="Century" w:hAnsi="Century"/>
        </w:rPr>
      </w:pPr>
    </w:p>
    <w:p w14:paraId="3EEBAB14" w14:textId="77777777" w:rsidR="00C36102" w:rsidRDefault="00C36102" w:rsidP="00E848BB">
      <w:pPr>
        <w:pStyle w:val="a3"/>
        <w:rPr>
          <w:rFonts w:ascii="Century" w:hAnsi="Century"/>
        </w:rPr>
      </w:pPr>
    </w:p>
    <w:p w14:paraId="44DAC3C3" w14:textId="77777777" w:rsidR="00C36102" w:rsidRDefault="00C36102" w:rsidP="00E848BB">
      <w:pPr>
        <w:pStyle w:val="a3"/>
        <w:rPr>
          <w:rFonts w:ascii="Century" w:hAnsi="Century" w:hint="eastAsia"/>
        </w:rPr>
      </w:pPr>
    </w:p>
    <w:p w14:paraId="5F9C08EA" w14:textId="77777777" w:rsidR="0053293F" w:rsidRDefault="0053293F" w:rsidP="00E848BB">
      <w:pPr>
        <w:pStyle w:val="a3"/>
        <w:rPr>
          <w:rFonts w:ascii="Century" w:hAnsi="Century"/>
        </w:rPr>
      </w:pPr>
    </w:p>
    <w:p w14:paraId="5BE36931" w14:textId="63BE4835" w:rsidR="000062D1" w:rsidRDefault="0027304A" w:rsidP="00E848BB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★</w:t>
      </w:r>
      <w:r w:rsidR="00110AE7">
        <w:rPr>
          <w:rFonts w:ascii="Century" w:hAnsi="Century" w:hint="eastAsia"/>
        </w:rPr>
        <w:t>参考動画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8D3974" w:rsidRPr="0035377B" w14:paraId="271BA78B" w14:textId="77777777" w:rsidTr="00110AE7">
        <w:tc>
          <w:tcPr>
            <w:tcW w:w="1555" w:type="dxa"/>
          </w:tcPr>
          <w:p w14:paraId="086428F3" w14:textId="32C19E86" w:rsidR="00110AE7" w:rsidRPr="0035377B" w:rsidRDefault="007A2E7F" w:rsidP="00603BFD">
            <w:pPr>
              <w:pStyle w:val="a3"/>
              <w:jc w:val="center"/>
              <w:rPr>
                <w:rFonts w:ascii="UD デジタル 教科書体 NK" w:eastAsia="UD デジタル 教科書体 NK" w:hint="eastAsia"/>
              </w:rPr>
            </w:pPr>
            <w:r w:rsidRPr="0035377B">
              <w:rPr>
                <w:rFonts w:ascii="UD デジタル 教科書体 NK" w:eastAsia="UD デジタル 教科書体 NK" w:hint="eastAsia"/>
              </w:rPr>
              <w:drawing>
                <wp:inline distT="0" distB="0" distL="0" distR="0" wp14:anchorId="48EB4A07" wp14:editId="256BCDE5">
                  <wp:extent cx="603250" cy="603250"/>
                  <wp:effectExtent l="0" t="0" r="6350" b="6350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14:paraId="069FD23E" w14:textId="77777777" w:rsidR="00BA61D4" w:rsidRPr="0035377B" w:rsidRDefault="00BA61D4" w:rsidP="002B6FDC">
            <w:pPr>
              <w:pStyle w:val="a3"/>
              <w:rPr>
                <w:rFonts w:ascii="UD デジタル 教科書体 NK" w:eastAsia="UD デジタル 教科書体 NK" w:hint="eastAsia"/>
              </w:rPr>
            </w:pPr>
            <w:r w:rsidRPr="0035377B">
              <w:rPr>
                <w:rFonts w:ascii="UD デジタル 教科書体 NK" w:eastAsia="UD デジタル 教科書体 NK" w:hint="eastAsia"/>
              </w:rPr>
              <w:t xml:space="preserve">椿由紀のやさしい英語ニュース　　</w:t>
            </w:r>
          </w:p>
          <w:p w14:paraId="1DD00406" w14:textId="3662C802" w:rsidR="00795B94" w:rsidRPr="0035377B" w:rsidRDefault="00795B94" w:rsidP="002B6FDC">
            <w:pPr>
              <w:pStyle w:val="a3"/>
              <w:rPr>
                <w:rFonts w:ascii="UD デジタル 教科書体 NK" w:eastAsia="UD デジタル 教科書体 NK" w:hint="eastAsia"/>
              </w:rPr>
            </w:pPr>
            <w:r w:rsidRPr="0035377B">
              <w:rPr>
                <w:rFonts w:ascii="UD デジタル 教科書体 NK" w:eastAsia="UD デジタル 教科書体 NK" w:hint="eastAsia"/>
              </w:rPr>
              <w:t>Vol.493 大阪万博が開幕！日本館と大阪ヘルスケアパビリオン</w:t>
            </w:r>
          </w:p>
          <w:p w14:paraId="0583A9F4" w14:textId="781D6A58" w:rsidR="00BA61D4" w:rsidRPr="0035377B" w:rsidRDefault="00BA61D4" w:rsidP="002B6FDC">
            <w:pPr>
              <w:pStyle w:val="a3"/>
              <w:rPr>
                <w:rFonts w:ascii="UD デジタル 教科書体 NK" w:eastAsia="UD デジタル 教科書体 NK" w:hint="eastAsia"/>
              </w:rPr>
            </w:pPr>
            <w:hyperlink r:id="rId8" w:history="1">
              <w:r w:rsidRPr="0035377B">
                <w:rPr>
                  <w:rStyle w:val="a4"/>
                  <w:rFonts w:ascii="UD デジタル 教科書体 NK" w:eastAsia="UD デジタル 教科書体 NK" w:hint="eastAsia"/>
                </w:rPr>
                <w:t>https://www.youtube.com/watch?v=TDk44bzzGn0</w:t>
              </w:r>
            </w:hyperlink>
          </w:p>
        </w:tc>
      </w:tr>
      <w:tr w:rsidR="00D276C4" w:rsidRPr="0035377B" w14:paraId="7C8BFBF1" w14:textId="77777777" w:rsidTr="00110AE7">
        <w:tc>
          <w:tcPr>
            <w:tcW w:w="1555" w:type="dxa"/>
          </w:tcPr>
          <w:p w14:paraId="31FAB401" w14:textId="6BF5916B" w:rsidR="00BD2977" w:rsidRPr="0035377B" w:rsidRDefault="00110AE7" w:rsidP="00603BFD">
            <w:pPr>
              <w:pStyle w:val="a3"/>
              <w:jc w:val="center"/>
              <w:rPr>
                <w:rFonts w:ascii="UD デジタル 教科書体 NK" w:eastAsia="UD デジタル 教科書体 NK" w:hint="eastAsia"/>
              </w:rPr>
            </w:pPr>
            <w:r w:rsidRPr="0035377B">
              <w:rPr>
                <w:rFonts w:ascii="UD デジタル 教科書体 NK" w:eastAsia="UD デジタル 教科書体 NK" w:hint="eastAsia"/>
              </w:rPr>
              <w:drawing>
                <wp:inline distT="0" distB="0" distL="0" distR="0" wp14:anchorId="46D8A763" wp14:editId="5341937B">
                  <wp:extent cx="584200" cy="584200"/>
                  <wp:effectExtent l="0" t="0" r="6350" b="635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14:paraId="1B08DF75" w14:textId="14591DF4" w:rsidR="00CC2DD7" w:rsidRPr="0035377B" w:rsidRDefault="00CC2DD7" w:rsidP="00CC2DD7">
            <w:pPr>
              <w:pStyle w:val="a3"/>
              <w:rPr>
                <w:rFonts w:ascii="UD デジタル 教科書体 NK" w:eastAsia="UD デジタル 教科書体 NK" w:hint="eastAsia"/>
              </w:rPr>
            </w:pPr>
            <w:r w:rsidRPr="0035377B">
              <w:rPr>
                <w:rFonts w:ascii="UD デジタル 教科書体 NK" w:eastAsia="UD デジタル 教科書体 NK" w:hint="eastAsia"/>
              </w:rPr>
              <w:t>目玉は“世界最大級”火星の石　万博「日本館」公開 テーマは「循環」【スーパーJチャンネル】(2025年1月26日)</w:t>
            </w:r>
            <w:r w:rsidRPr="0035377B">
              <w:rPr>
                <w:rFonts w:ascii="UD デジタル 教科書体 NK" w:eastAsia="UD デジタル 教科書体 NK" w:hint="eastAsia"/>
              </w:rPr>
              <w:t xml:space="preserve">　</w:t>
            </w:r>
            <w:proofErr w:type="spellStart"/>
            <w:r w:rsidRPr="0035377B">
              <w:rPr>
                <w:rFonts w:ascii="UD デジタル 教科書体 NK" w:eastAsia="UD デジタル 教科書体 NK" w:hint="eastAsia"/>
              </w:rPr>
              <w:t>ANNNewsCH</w:t>
            </w:r>
            <w:proofErr w:type="spellEnd"/>
          </w:p>
          <w:p w14:paraId="79D85D9B" w14:textId="513C6333" w:rsidR="00875211" w:rsidRPr="0035377B" w:rsidRDefault="00875211" w:rsidP="00CC2DD7">
            <w:pPr>
              <w:pStyle w:val="a3"/>
              <w:rPr>
                <w:rFonts w:ascii="UD デジタル 教科書体 NK" w:eastAsia="UD デジタル 教科書体 NK" w:hint="eastAsia"/>
              </w:rPr>
            </w:pPr>
            <w:hyperlink r:id="rId10" w:history="1">
              <w:r w:rsidRPr="0035377B">
                <w:rPr>
                  <w:rStyle w:val="a4"/>
                  <w:rFonts w:ascii="UD デジタル 教科書体 NK" w:eastAsia="UD デジタル 教科書体 NK" w:hint="eastAsia"/>
                </w:rPr>
                <w:t>https://www.youtube.com/watch?v=wK1mscifecw</w:t>
              </w:r>
            </w:hyperlink>
          </w:p>
        </w:tc>
      </w:tr>
      <w:tr w:rsidR="0027304A" w:rsidRPr="0035377B" w14:paraId="317F97A7" w14:textId="77777777" w:rsidTr="00110AE7">
        <w:tc>
          <w:tcPr>
            <w:tcW w:w="1555" w:type="dxa"/>
          </w:tcPr>
          <w:p w14:paraId="6DFE229B" w14:textId="68BDD113" w:rsidR="0027304A" w:rsidRPr="0035377B" w:rsidRDefault="00F60DAD" w:rsidP="00603BFD">
            <w:pPr>
              <w:pStyle w:val="a3"/>
              <w:jc w:val="center"/>
              <w:rPr>
                <w:rFonts w:ascii="UD デジタル 教科書体 NK" w:eastAsia="UD デジタル 教科書体 NK" w:hint="eastAsia"/>
              </w:rPr>
            </w:pPr>
            <w:r w:rsidRPr="0035377B">
              <w:rPr>
                <w:rFonts w:ascii="UD デジタル 教科書体 NK" w:eastAsia="UD デジタル 教科書体 NK" w:hint="eastAsia"/>
              </w:rPr>
              <w:drawing>
                <wp:inline distT="0" distB="0" distL="0" distR="0" wp14:anchorId="550AC6A1" wp14:editId="40ACE555">
                  <wp:extent cx="590550" cy="590550"/>
                  <wp:effectExtent l="0" t="0" r="0" b="0"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14:paraId="688A4255" w14:textId="77777777" w:rsidR="00524131" w:rsidRPr="0035377B" w:rsidRDefault="00524131" w:rsidP="00524131">
            <w:pPr>
              <w:pStyle w:val="a3"/>
              <w:rPr>
                <w:rFonts w:ascii="UD デジタル 教科書体 NK" w:eastAsia="UD デジタル 教科書体 NK" w:hint="eastAsia"/>
              </w:rPr>
            </w:pPr>
            <w:r w:rsidRPr="0035377B">
              <w:rPr>
                <w:rFonts w:ascii="UD デジタル 教科書体 NK" w:eastAsia="UD デジタル 教科書体 NK" w:hint="eastAsia"/>
              </w:rPr>
              <w:t>大阪・関西万博「日本館」　藻に扮したキティや藻で森林浴体験の空間も(2024年9月20日)</w:t>
            </w:r>
          </w:p>
          <w:p w14:paraId="71F3CDA4" w14:textId="3DA30458" w:rsidR="0027304A" w:rsidRPr="0035377B" w:rsidRDefault="00524131" w:rsidP="00524131">
            <w:pPr>
              <w:pStyle w:val="a3"/>
              <w:rPr>
                <w:rFonts w:ascii="UD デジタル 教科書体 NK" w:eastAsia="UD デジタル 教科書体 NK" w:hint="eastAsia"/>
              </w:rPr>
            </w:pPr>
            <w:proofErr w:type="spellStart"/>
            <w:r w:rsidRPr="0035377B">
              <w:rPr>
                <w:rFonts w:ascii="UD デジタル 教科書体 NK" w:eastAsia="UD デジタル 教科書体 NK" w:hint="eastAsia"/>
              </w:rPr>
              <w:t>ANNNewsCH</w:t>
            </w:r>
            <w:proofErr w:type="spellEnd"/>
            <w:r w:rsidRPr="0035377B">
              <w:rPr>
                <w:rFonts w:ascii="UD デジタル 教科書体 NK" w:eastAsia="UD デジタル 教科書体 NK" w:hint="eastAsia"/>
              </w:rPr>
              <w:t xml:space="preserve"> </w:t>
            </w:r>
            <w:hyperlink r:id="rId12" w:history="1">
              <w:r w:rsidR="00603BFD" w:rsidRPr="0035377B">
                <w:rPr>
                  <w:rStyle w:val="a4"/>
                  <w:rFonts w:ascii="UD デジタル 教科書体 NK" w:eastAsia="UD デジタル 教科書体 NK" w:hint="eastAsia"/>
                </w:rPr>
                <w:t>https://www.youtube.com/watch?v=2kwUT0HIJjY</w:t>
              </w:r>
            </w:hyperlink>
          </w:p>
          <w:p w14:paraId="49829449" w14:textId="0827F608" w:rsidR="00603BFD" w:rsidRPr="0035377B" w:rsidRDefault="00603BFD" w:rsidP="00524131">
            <w:pPr>
              <w:pStyle w:val="a3"/>
              <w:rPr>
                <w:rFonts w:ascii="UD デジタル 教科書体 NK" w:eastAsia="UD デジタル 教科書体 NK" w:hint="eastAsia"/>
              </w:rPr>
            </w:pPr>
          </w:p>
        </w:tc>
      </w:tr>
      <w:tr w:rsidR="00603BFD" w:rsidRPr="0035377B" w14:paraId="6D0A3CFC" w14:textId="77777777" w:rsidTr="00110AE7">
        <w:tc>
          <w:tcPr>
            <w:tcW w:w="1555" w:type="dxa"/>
          </w:tcPr>
          <w:p w14:paraId="7A03ABB1" w14:textId="16E3EF18" w:rsidR="00603BFD" w:rsidRPr="0035377B" w:rsidRDefault="00D276C4" w:rsidP="00603BFD">
            <w:pPr>
              <w:pStyle w:val="a3"/>
              <w:jc w:val="center"/>
              <w:rPr>
                <w:rFonts w:ascii="UD デジタル 教科書体 NK" w:eastAsia="UD デジタル 教科書体 NK" w:hint="eastAsia"/>
              </w:rPr>
            </w:pPr>
            <w:r w:rsidRPr="0035377B">
              <w:rPr>
                <w:rFonts w:ascii="UD デジタル 教科書体 NK" w:eastAsia="UD デジタル 教科書体 NK" w:hint="eastAsia"/>
                <w:noProof/>
              </w:rPr>
              <w:drawing>
                <wp:inline distT="0" distB="0" distL="0" distR="0" wp14:anchorId="41581874" wp14:editId="7E68E21A">
                  <wp:extent cx="546100" cy="546100"/>
                  <wp:effectExtent l="0" t="0" r="6350" b="6350"/>
                  <wp:docPr id="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14:paraId="10156817" w14:textId="0DFAFA02" w:rsidR="0035377B" w:rsidRPr="0035377B" w:rsidRDefault="0035377B" w:rsidP="0035377B">
            <w:pPr>
              <w:pStyle w:val="a3"/>
              <w:rPr>
                <w:rFonts w:ascii="UD デジタル 教科書体 NK" w:eastAsia="UD デジタル 教科書体 NK" w:hint="eastAsia"/>
              </w:rPr>
            </w:pPr>
            <w:r w:rsidRPr="0035377B">
              <w:rPr>
                <w:rFonts w:ascii="UD デジタル 教科書体 NK" w:eastAsia="UD デジタル 教科書体 NK" w:hint="eastAsia"/>
              </w:rPr>
              <w:t>【大阪・関西万博2025】開幕直前！夢の未来都市を吉村知事と体験！初公開の海外パビリオンにも潜入！</w:t>
            </w:r>
            <w:r w:rsidRPr="0035377B">
              <w:rPr>
                <w:rFonts w:ascii="UD デジタル 教科書体 NK" w:eastAsia="UD デジタル 教科書体 NK" w:hint="eastAsia"/>
              </w:rPr>
              <w:fldChar w:fldCharType="begin"/>
            </w:r>
            <w:r w:rsidRPr="0035377B">
              <w:rPr>
                <w:rFonts w:ascii="UD デジタル 教科書体 NK" w:eastAsia="UD デジタル 教科書体 NK" w:hint="eastAsia"/>
              </w:rPr>
              <w:instrText>HYPERLINK "</w:instrText>
            </w:r>
            <w:r w:rsidRPr="0035377B">
              <w:rPr>
                <w:rFonts w:ascii="UD デジタル 教科書体 NK" w:eastAsia="UD デジタル 教科書体 NK" w:hint="eastAsia"/>
              </w:rPr>
              <w:instrText>https://www.youtube.com/watch?v=fwWlu7saGCU&amp;t=3936s</w:instrText>
            </w:r>
            <w:r w:rsidRPr="0035377B">
              <w:rPr>
                <w:rFonts w:ascii="UD デジタル 教科書体 NK" w:eastAsia="UD デジタル 教科書体 NK" w:hint="eastAsia"/>
              </w:rPr>
              <w:instrText>"</w:instrText>
            </w:r>
            <w:r w:rsidRPr="0035377B">
              <w:rPr>
                <w:rFonts w:ascii="UD デジタル 教科書体 NK" w:eastAsia="UD デジタル 教科書体 NK" w:hint="eastAsia"/>
              </w:rPr>
              <w:fldChar w:fldCharType="separate"/>
            </w:r>
            <w:r w:rsidRPr="0035377B">
              <w:rPr>
                <w:rStyle w:val="a4"/>
                <w:rFonts w:ascii="UD デジタル 教科書体 NK" w:eastAsia="UD デジタル 教科書体 NK" w:hint="eastAsia"/>
              </w:rPr>
              <w:t>https://www.youtube.com/watch?v=fwWlu7saGCU&amp;t=3936s</w:t>
            </w:r>
            <w:r w:rsidRPr="0035377B">
              <w:rPr>
                <w:rFonts w:ascii="UD デジタル 教科書体 NK" w:eastAsia="UD デジタル 教科書体 NK" w:hint="eastAsia"/>
              </w:rPr>
              <w:fldChar w:fldCharType="end"/>
            </w:r>
          </w:p>
          <w:p w14:paraId="11E936F7" w14:textId="77777777" w:rsidR="00603BFD" w:rsidRDefault="0035377B" w:rsidP="00524131">
            <w:pPr>
              <w:pStyle w:val="a3"/>
              <w:rPr>
                <w:rFonts w:ascii="UD デジタル 教科書体 NK" w:eastAsia="UD デジタル 教科書体 NK"/>
              </w:rPr>
            </w:pPr>
            <w:r w:rsidRPr="0035377B">
              <w:rPr>
                <w:rFonts w:ascii="UD デジタル 教科書体 NK" w:eastAsia="UD デジタル 教科書体 NK" w:hint="eastAsia"/>
              </w:rPr>
              <w:t>［中田敦彦さんのYouTube大学］</w:t>
            </w:r>
            <w:r w:rsidR="00D526CF">
              <w:rPr>
                <w:rFonts w:ascii="UD デジタル 教科書体 NK" w:eastAsia="UD デジタル 教科書体 NK" w:hint="eastAsia"/>
              </w:rPr>
              <w:t xml:space="preserve">　58：21～　大阪ヘルスケアパビリオン</w:t>
            </w:r>
          </w:p>
          <w:p w14:paraId="79DEA26E" w14:textId="02EC1E3C" w:rsidR="00D526CF" w:rsidRPr="0035377B" w:rsidRDefault="00D526CF" w:rsidP="00524131">
            <w:pPr>
              <w:pStyle w:val="a3"/>
              <w:rPr>
                <w:rFonts w:ascii="UD デジタル 教科書体 NK" w:eastAsia="UD デジタル 教科書体 NK" w:hint="eastAsia"/>
              </w:rPr>
            </w:pPr>
            <w:r>
              <w:rPr>
                <w:rFonts w:ascii="UD デジタル 教科書体 NK" w:eastAsia="UD デジタル 教科書体 NK" w:hint="eastAsia"/>
              </w:rPr>
              <w:t>吉村知事が案内してくれます。</w:t>
            </w:r>
          </w:p>
        </w:tc>
      </w:tr>
      <w:tr w:rsidR="00D526CF" w:rsidRPr="007E4678" w14:paraId="718A8FD3" w14:textId="77777777" w:rsidTr="00110AE7">
        <w:tc>
          <w:tcPr>
            <w:tcW w:w="1555" w:type="dxa"/>
          </w:tcPr>
          <w:p w14:paraId="245E281F" w14:textId="4442F60B" w:rsidR="00D526CF" w:rsidRPr="007E4678" w:rsidRDefault="008D3974" w:rsidP="00603BFD">
            <w:pPr>
              <w:pStyle w:val="a3"/>
              <w:jc w:val="center"/>
              <w:rPr>
                <w:rFonts w:ascii="UD デジタル 教科書体 NK" w:eastAsia="UD デジタル 教科書体 NK" w:hint="eastAsia"/>
                <w:noProof/>
              </w:rPr>
            </w:pPr>
            <w:r w:rsidRPr="007E4678">
              <w:rPr>
                <w:rFonts w:ascii="UD デジタル 教科書体 NK" w:eastAsia="UD デジタル 教科書体 NK" w:hint="eastAsia"/>
                <w:noProof/>
              </w:rPr>
              <w:drawing>
                <wp:inline distT="0" distB="0" distL="0" distR="0" wp14:anchorId="57E5EB8C" wp14:editId="7D33691C">
                  <wp:extent cx="571500" cy="571500"/>
                  <wp:effectExtent l="0" t="0" r="0" b="0"/>
                  <wp:docPr id="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14:paraId="52F7222E" w14:textId="0144AF91" w:rsidR="00EF7974" w:rsidRDefault="007E4678" w:rsidP="007E4678">
            <w:pPr>
              <w:pStyle w:val="a3"/>
              <w:rPr>
                <w:rFonts w:ascii="UD デジタル 教科書体 NK" w:eastAsia="UD デジタル 教科書体 NK"/>
              </w:rPr>
            </w:pPr>
            <w:r w:rsidRPr="007E4678">
              <w:rPr>
                <w:rFonts w:ascii="UD デジタル 教科書体 NK" w:eastAsia="UD デジタル 教科書体 NK" w:hint="eastAsia"/>
              </w:rPr>
              <w:t>大阪ヘルスケアパビリオン！モンハン！リボーン体験で25年後の姿！人間洗濯機・人生ゲームなどレポート</w:t>
            </w:r>
            <w:r w:rsidR="00C36102">
              <w:rPr>
                <w:rFonts w:ascii="UD デジタル 教科書体 NK" w:eastAsia="UD デジタル 教科書体 NK" w:hint="eastAsia"/>
              </w:rPr>
              <w:t>［テーマパークメディア　ハピエルTV］</w:t>
            </w:r>
          </w:p>
          <w:p w14:paraId="4B35FF28" w14:textId="7AE6C19E" w:rsidR="00D526CF" w:rsidRPr="007E4678" w:rsidRDefault="00C36102" w:rsidP="0035377B">
            <w:pPr>
              <w:pStyle w:val="a3"/>
              <w:rPr>
                <w:rFonts w:ascii="UD デジタル 教科書体 NK" w:eastAsia="UD デジタル 教科書体 NK" w:hint="eastAsia"/>
              </w:rPr>
            </w:pPr>
            <w:hyperlink r:id="rId15" w:history="1">
              <w:r w:rsidRPr="00751629">
                <w:rPr>
                  <w:rStyle w:val="a4"/>
                  <w:rFonts w:ascii="UD デジタル 教科書体 NK" w:eastAsia="UD デジタル 教科書体 NK"/>
                </w:rPr>
                <w:t>https://www.youtube.com/watch?v=ciqNoDqc7kY</w:t>
              </w:r>
            </w:hyperlink>
          </w:p>
        </w:tc>
      </w:tr>
    </w:tbl>
    <w:p w14:paraId="7949FF40" w14:textId="77777777" w:rsidR="00DD3205" w:rsidRDefault="00DD3205" w:rsidP="00E848BB">
      <w:pPr>
        <w:pStyle w:val="a3"/>
        <w:rPr>
          <w:rFonts w:ascii="Century" w:hAnsi="Century"/>
        </w:rPr>
      </w:pPr>
    </w:p>
    <w:p w14:paraId="676C3303" w14:textId="134C02AD" w:rsidR="00DD154E" w:rsidRDefault="00DD3205" w:rsidP="00E848BB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★次の文を暗唱しましょう。</w:t>
      </w:r>
    </w:p>
    <w:p w14:paraId="0CBCAE0E" w14:textId="53339F4F" w:rsidR="00DD154E" w:rsidRDefault="00DD3205" w:rsidP="00E848BB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□</w:t>
      </w:r>
      <w:r>
        <w:rPr>
          <w:rFonts w:ascii="Century" w:hAnsi="Century" w:hint="eastAsia"/>
        </w:rPr>
        <w:t xml:space="preserve"> 1. The Osaka Expo started on April 13</w:t>
      </w:r>
      <w:r w:rsidRPr="00DD3205">
        <w:rPr>
          <w:rFonts w:ascii="Century" w:hAnsi="Century" w:hint="eastAsia"/>
          <w:vertAlign w:val="superscript"/>
        </w:rPr>
        <w:t>th</w:t>
      </w:r>
      <w:r>
        <w:rPr>
          <w:rFonts w:ascii="Century" w:hAnsi="Century" w:hint="eastAsia"/>
        </w:rPr>
        <w:t xml:space="preserve"> .</w:t>
      </w:r>
    </w:p>
    <w:p w14:paraId="4325604D" w14:textId="106868D5" w:rsidR="00DD154E" w:rsidRDefault="00DD3205" w:rsidP="00E848BB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□</w:t>
      </w:r>
      <w:r>
        <w:rPr>
          <w:rFonts w:ascii="Century" w:hAnsi="Century" w:hint="eastAsia"/>
        </w:rPr>
        <w:t xml:space="preserve"> 2. It displays a Mars rock. </w:t>
      </w:r>
    </w:p>
    <w:p w14:paraId="3E5F75BE" w14:textId="66CD5484" w:rsidR="000062D1" w:rsidRPr="00AA68C6" w:rsidRDefault="00DD3205" w:rsidP="000062D1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□</w:t>
      </w:r>
      <w:r>
        <w:rPr>
          <w:rFonts w:ascii="Century" w:hAnsi="Century" w:hint="eastAsia"/>
        </w:rPr>
        <w:t xml:space="preserve"> 3. </w:t>
      </w:r>
      <w:r w:rsidR="000062D1">
        <w:rPr>
          <w:rFonts w:ascii="Century" w:hAnsi="Century" w:hint="eastAsia"/>
        </w:rPr>
        <w:t xml:space="preserve">You can </w:t>
      </w:r>
      <w:r w:rsidR="000062D1" w:rsidRPr="00AA68C6">
        <w:rPr>
          <w:rFonts w:ascii="Century" w:hAnsi="Century"/>
        </w:rPr>
        <w:t xml:space="preserve">meet </w:t>
      </w:r>
      <w:r w:rsidR="000062D1">
        <w:rPr>
          <w:rFonts w:ascii="Century" w:hAnsi="Century" w:hint="eastAsia"/>
        </w:rPr>
        <w:t xml:space="preserve">your </w:t>
      </w:r>
      <w:r w:rsidR="000062D1" w:rsidRPr="00AA68C6">
        <w:rPr>
          <w:rFonts w:ascii="Century" w:hAnsi="Century"/>
        </w:rPr>
        <w:t>avatar 25 years from now</w:t>
      </w:r>
      <w:r w:rsidR="000062D1">
        <w:rPr>
          <w:rFonts w:ascii="Century" w:hAnsi="Century" w:hint="eastAsia"/>
        </w:rPr>
        <w:t xml:space="preserve">. </w:t>
      </w:r>
    </w:p>
    <w:p w14:paraId="1DD41C66" w14:textId="77777777" w:rsidR="00DD154E" w:rsidRDefault="00DD154E" w:rsidP="00E848BB">
      <w:pPr>
        <w:pStyle w:val="a3"/>
        <w:rPr>
          <w:rFonts w:ascii="Century" w:hAnsi="Century"/>
        </w:rPr>
      </w:pPr>
    </w:p>
    <w:p w14:paraId="3CED6C27" w14:textId="77777777" w:rsidR="00C36102" w:rsidRDefault="00C36102" w:rsidP="00E848BB">
      <w:pPr>
        <w:pStyle w:val="a3"/>
        <w:rPr>
          <w:rFonts w:ascii="Century" w:hAnsi="Century"/>
        </w:rPr>
      </w:pPr>
    </w:p>
    <w:p w14:paraId="098DFBF0" w14:textId="77777777" w:rsidR="00C36102" w:rsidRDefault="00C36102" w:rsidP="00E848BB">
      <w:pPr>
        <w:pStyle w:val="a3"/>
        <w:rPr>
          <w:rFonts w:ascii="Century" w:hAnsi="Century" w:hint="eastAsia"/>
        </w:rPr>
      </w:pPr>
    </w:p>
    <w:p w14:paraId="4EDE8927" w14:textId="77777777" w:rsidR="00C36102" w:rsidRDefault="00C36102" w:rsidP="00E848BB">
      <w:pPr>
        <w:pStyle w:val="a3"/>
        <w:rPr>
          <w:rFonts w:ascii="Century" w:hAnsi="Century"/>
        </w:rPr>
      </w:pPr>
    </w:p>
    <w:p w14:paraId="2422B06C" w14:textId="77777777" w:rsidR="00C36102" w:rsidRDefault="00C36102" w:rsidP="00E848BB">
      <w:pPr>
        <w:pStyle w:val="a3"/>
        <w:rPr>
          <w:rFonts w:ascii="Century" w:hAnsi="Century"/>
        </w:rPr>
      </w:pPr>
    </w:p>
    <w:p w14:paraId="09FF5A8D" w14:textId="77777777" w:rsidR="00C36102" w:rsidRDefault="00C36102" w:rsidP="00E848BB">
      <w:pPr>
        <w:pStyle w:val="a3"/>
        <w:rPr>
          <w:rFonts w:ascii="Century" w:hAnsi="Century"/>
        </w:rPr>
      </w:pPr>
    </w:p>
    <w:p w14:paraId="19BCB04B" w14:textId="77777777" w:rsidR="00C36102" w:rsidRDefault="00C36102" w:rsidP="00E848BB">
      <w:pPr>
        <w:pStyle w:val="a3"/>
        <w:rPr>
          <w:rFonts w:ascii="Century" w:hAnsi="Century" w:hint="eastAsia"/>
        </w:rPr>
      </w:pPr>
    </w:p>
    <w:p w14:paraId="06CF59B7" w14:textId="54729F52" w:rsidR="00DD154E" w:rsidRPr="00DD154E" w:rsidRDefault="00DD154E" w:rsidP="00E848BB">
      <w:pPr>
        <w:pStyle w:val="a3"/>
        <w:rPr>
          <w:rFonts w:ascii="Century" w:hAnsi="Century"/>
          <w:sz w:val="32"/>
          <w:szCs w:val="32"/>
        </w:rPr>
      </w:pPr>
      <w:r>
        <w:rPr>
          <w:rFonts w:ascii="Century" w:hAnsi="Century" w:hint="eastAsia"/>
          <w:sz w:val="32"/>
          <w:szCs w:val="32"/>
        </w:rPr>
        <w:lastRenderedPageBreak/>
        <w:t>今日の文法：</w:t>
      </w:r>
      <w:r w:rsidRPr="00DD154E">
        <w:rPr>
          <w:rFonts w:ascii="Century" w:hAnsi="Century"/>
          <w:sz w:val="32"/>
          <w:szCs w:val="32"/>
        </w:rPr>
        <w:t>現在形と過去形</w:t>
      </w:r>
    </w:p>
    <w:p w14:paraId="69769267" w14:textId="3A03C431" w:rsidR="00DD154E" w:rsidRPr="00DD154E" w:rsidRDefault="00DD154E" w:rsidP="00E848BB">
      <w:pPr>
        <w:pStyle w:val="a3"/>
        <w:rPr>
          <w:rFonts w:ascii="Century" w:hAnsi="Century"/>
        </w:rPr>
      </w:pPr>
      <w:r w:rsidRPr="00DD154E">
        <w:rPr>
          <w:rFonts w:ascii="Century" w:hAnsi="Century" w:hint="eastAsia"/>
          <w:sz w:val="20"/>
          <w:szCs w:val="20"/>
          <w:bdr w:val="single" w:sz="4" w:space="0" w:color="auto"/>
        </w:rPr>
        <w:t>１</w:t>
      </w:r>
      <w:r>
        <w:rPr>
          <w:rFonts w:ascii="Century" w:hAnsi="Century" w:hint="eastAsia"/>
        </w:rPr>
        <w:t xml:space="preserve">　［　　］内のうち、正しい方を選びましょう。</w:t>
      </w:r>
    </w:p>
    <w:p w14:paraId="7C5EC069" w14:textId="34291683" w:rsidR="00DD154E" w:rsidRPr="00DD154E" w:rsidRDefault="00DD154E" w:rsidP="00DD154E">
      <w:pPr>
        <w:pStyle w:val="a3"/>
        <w:numPr>
          <w:ilvl w:val="0"/>
          <w:numId w:val="5"/>
        </w:numPr>
        <w:rPr>
          <w:rFonts w:ascii="Century" w:hAnsi="Century"/>
        </w:rPr>
      </w:pPr>
      <w:r w:rsidRPr="00DD154E">
        <w:rPr>
          <w:rFonts w:ascii="Century" w:hAnsi="Century"/>
        </w:rPr>
        <w:t xml:space="preserve">The World Expo </w:t>
      </w:r>
      <w:r>
        <w:rPr>
          <w:rFonts w:ascii="Century" w:hAnsi="Century" w:hint="eastAsia"/>
        </w:rPr>
        <w:t>［</w:t>
      </w:r>
      <w:r>
        <w:rPr>
          <w:rFonts w:ascii="Century" w:hAnsi="Century" w:hint="eastAsia"/>
        </w:rPr>
        <w:t xml:space="preserve"> kick off  /  kicks off  /  kicked off  </w:t>
      </w:r>
      <w:r>
        <w:rPr>
          <w:rFonts w:ascii="Century" w:hAnsi="Century" w:hint="eastAsia"/>
        </w:rPr>
        <w:t>］</w:t>
      </w:r>
      <w:r w:rsidRPr="00DD154E">
        <w:rPr>
          <w:rFonts w:ascii="Century" w:hAnsi="Century"/>
        </w:rPr>
        <w:t>in Osaka on April 13</w:t>
      </w:r>
      <w:r w:rsidRPr="00DD154E">
        <w:rPr>
          <w:rFonts w:ascii="Century" w:hAnsi="Century" w:hint="eastAsia"/>
          <w:vertAlign w:val="superscript"/>
        </w:rPr>
        <w:t>th</w:t>
      </w:r>
      <w:r w:rsidRPr="00DD154E">
        <w:rPr>
          <w:rFonts w:ascii="Century" w:hAnsi="Century"/>
        </w:rPr>
        <w:t>.</w:t>
      </w:r>
      <w:r w:rsidR="006528A9">
        <w:rPr>
          <w:rFonts w:ascii="Century" w:hAnsi="Century"/>
        </w:rPr>
        <w:br/>
      </w:r>
    </w:p>
    <w:p w14:paraId="1DAF112B" w14:textId="2370509E" w:rsidR="00DD154E" w:rsidRDefault="00DD154E" w:rsidP="00DD154E">
      <w:pPr>
        <w:pStyle w:val="a3"/>
        <w:numPr>
          <w:ilvl w:val="0"/>
          <w:numId w:val="5"/>
        </w:numPr>
        <w:rPr>
          <w:rFonts w:ascii="Century" w:hAnsi="Century"/>
        </w:rPr>
      </w:pPr>
      <w:r w:rsidRPr="00DD154E">
        <w:rPr>
          <w:rFonts w:ascii="Century" w:hAnsi="Century"/>
        </w:rPr>
        <w:t xml:space="preserve">Each country </w:t>
      </w:r>
      <w:r>
        <w:rPr>
          <w:rFonts w:ascii="Century" w:hAnsi="Century" w:hint="eastAsia"/>
        </w:rPr>
        <w:t>［</w:t>
      </w:r>
      <w:r>
        <w:rPr>
          <w:rFonts w:ascii="Century" w:hAnsi="Century" w:hint="eastAsia"/>
        </w:rPr>
        <w:t xml:space="preserve"> have  /  has  /  had  </w:t>
      </w:r>
      <w:r>
        <w:rPr>
          <w:rFonts w:ascii="Century" w:hAnsi="Century" w:hint="eastAsia"/>
        </w:rPr>
        <w:t>］</w:t>
      </w:r>
      <w:r w:rsidRPr="00DD154E">
        <w:rPr>
          <w:rFonts w:ascii="Century" w:hAnsi="Century"/>
        </w:rPr>
        <w:t>a special booth</w:t>
      </w:r>
      <w:r>
        <w:rPr>
          <w:rFonts w:ascii="Century" w:hAnsi="Century" w:hint="eastAsia"/>
        </w:rPr>
        <w:t xml:space="preserve"> in the World Expo</w:t>
      </w:r>
      <w:r w:rsidRPr="00DD154E">
        <w:rPr>
          <w:rFonts w:ascii="Century" w:hAnsi="Century"/>
        </w:rPr>
        <w:t>.</w:t>
      </w:r>
    </w:p>
    <w:p w14:paraId="17711B5D" w14:textId="77777777" w:rsidR="006528A9" w:rsidRDefault="006528A9" w:rsidP="006528A9">
      <w:pPr>
        <w:pStyle w:val="a3"/>
        <w:ind w:left="360"/>
        <w:rPr>
          <w:rFonts w:ascii="Century" w:hAnsi="Century"/>
        </w:rPr>
      </w:pPr>
    </w:p>
    <w:p w14:paraId="031829E4" w14:textId="712469DB" w:rsidR="00DD154E" w:rsidRPr="00BB0A01" w:rsidRDefault="00DD154E" w:rsidP="00BB0A01">
      <w:pPr>
        <w:pStyle w:val="a3"/>
        <w:numPr>
          <w:ilvl w:val="0"/>
          <w:numId w:val="5"/>
        </w:numPr>
        <w:rPr>
          <w:rFonts w:ascii="Century" w:hAnsi="Century"/>
        </w:rPr>
      </w:pPr>
      <w:r>
        <w:rPr>
          <w:rFonts w:ascii="Century" w:hAnsi="Century" w:hint="eastAsia"/>
        </w:rPr>
        <w:t>On the first day, a</w:t>
      </w:r>
      <w:r w:rsidRPr="00DD154E">
        <w:rPr>
          <w:rFonts w:ascii="Century" w:hAnsi="Century"/>
        </w:rPr>
        <w:t xml:space="preserve"> long line of people </w:t>
      </w:r>
      <w:r>
        <w:rPr>
          <w:rFonts w:ascii="Century" w:hAnsi="Century" w:hint="eastAsia"/>
        </w:rPr>
        <w:t>［</w:t>
      </w:r>
      <w:r>
        <w:rPr>
          <w:rFonts w:ascii="Century" w:hAnsi="Century" w:hint="eastAsia"/>
        </w:rPr>
        <w:t xml:space="preserve"> rush  /  rushed </w:t>
      </w:r>
      <w:r>
        <w:rPr>
          <w:rFonts w:ascii="Century" w:hAnsi="Century" w:hint="eastAsia"/>
        </w:rPr>
        <w:t>］</w:t>
      </w:r>
      <w:r w:rsidRPr="00DD154E">
        <w:rPr>
          <w:rFonts w:ascii="Century" w:hAnsi="Century"/>
        </w:rPr>
        <w:t>into the gate.</w:t>
      </w:r>
      <w:r w:rsidR="006528A9">
        <w:rPr>
          <w:rFonts w:ascii="Century" w:hAnsi="Century"/>
        </w:rPr>
        <w:br/>
      </w:r>
    </w:p>
    <w:p w14:paraId="4D2C56E5" w14:textId="31CB8D55" w:rsidR="006528A9" w:rsidRDefault="006528A9" w:rsidP="00DD154E">
      <w:pPr>
        <w:pStyle w:val="a3"/>
        <w:numPr>
          <w:ilvl w:val="0"/>
          <w:numId w:val="5"/>
        </w:numPr>
        <w:rPr>
          <w:rFonts w:ascii="Century" w:hAnsi="Century"/>
        </w:rPr>
      </w:pPr>
      <w:r>
        <w:rPr>
          <w:rFonts w:ascii="Century" w:hAnsi="Century" w:hint="eastAsia"/>
        </w:rPr>
        <w:t>T</w:t>
      </w:r>
      <w:r>
        <w:rPr>
          <w:rFonts w:ascii="Century" w:hAnsi="Century"/>
        </w:rPr>
        <w:t>h</w:t>
      </w:r>
      <w:r>
        <w:rPr>
          <w:rFonts w:ascii="Century" w:hAnsi="Century" w:hint="eastAsia"/>
        </w:rPr>
        <w:t xml:space="preserve">e rock </w:t>
      </w:r>
      <w:r>
        <w:rPr>
          <w:rFonts w:ascii="Century" w:hAnsi="Century" w:hint="eastAsia"/>
        </w:rPr>
        <w:t>［</w:t>
      </w:r>
      <w:r>
        <w:rPr>
          <w:rFonts w:ascii="Century" w:hAnsi="Century" w:hint="eastAsia"/>
        </w:rPr>
        <w:t xml:space="preserve"> is discovered  /  was discovered  </w:t>
      </w:r>
      <w:r>
        <w:rPr>
          <w:rFonts w:ascii="Century" w:hAnsi="Century" w:hint="eastAsia"/>
        </w:rPr>
        <w:t>］</w:t>
      </w:r>
      <w:r>
        <w:rPr>
          <w:rFonts w:ascii="Century" w:hAnsi="Century" w:hint="eastAsia"/>
        </w:rPr>
        <w:t xml:space="preserve">in 2000. </w:t>
      </w:r>
      <w:r>
        <w:rPr>
          <w:rFonts w:ascii="Century" w:hAnsi="Century"/>
        </w:rPr>
        <w:br/>
      </w:r>
    </w:p>
    <w:p w14:paraId="3464DB80" w14:textId="6CE6448B" w:rsidR="006528A9" w:rsidRDefault="006528A9" w:rsidP="006528A9">
      <w:pPr>
        <w:pStyle w:val="a3"/>
        <w:numPr>
          <w:ilvl w:val="0"/>
          <w:numId w:val="5"/>
        </w:numPr>
        <w:rPr>
          <w:rFonts w:ascii="Century" w:hAnsi="Century"/>
        </w:rPr>
      </w:pPr>
      <w:r>
        <w:rPr>
          <w:rFonts w:ascii="Century" w:hAnsi="Century" w:hint="eastAsia"/>
        </w:rPr>
        <w:t xml:space="preserve">With AR devices, it </w:t>
      </w:r>
      <w:r>
        <w:rPr>
          <w:rFonts w:ascii="Century" w:hAnsi="Century" w:hint="eastAsia"/>
        </w:rPr>
        <w:t>［</w:t>
      </w:r>
      <w:r>
        <w:rPr>
          <w:rFonts w:ascii="Century" w:hAnsi="Century" w:hint="eastAsia"/>
        </w:rPr>
        <w:t xml:space="preserve"> feels  /  felt  </w:t>
      </w:r>
      <w:r>
        <w:rPr>
          <w:rFonts w:ascii="Century" w:hAnsi="Century" w:hint="eastAsia"/>
        </w:rPr>
        <w:t>］</w:t>
      </w:r>
      <w:r>
        <w:rPr>
          <w:rFonts w:ascii="Century" w:hAnsi="Century" w:hint="eastAsia"/>
        </w:rPr>
        <w:t xml:space="preserve"> like you are inside the Monster Hunter game!</w:t>
      </w:r>
    </w:p>
    <w:p w14:paraId="44516742" w14:textId="3EE944C6" w:rsidR="00DD154E" w:rsidRPr="00DD154E" w:rsidRDefault="00437B12" w:rsidP="006528A9">
      <w:pPr>
        <w:pStyle w:val="a3"/>
        <w:rPr>
          <w:rFonts w:ascii="Century" w:hAnsi="Century" w:hint="eastAsia"/>
        </w:rPr>
      </w:pPr>
      <w:r>
        <w:rPr>
          <w:rFonts w:ascii="Century" w:hAnsi="Century"/>
        </w:rPr>
        <w:br/>
      </w:r>
    </w:p>
    <w:p w14:paraId="3F51923B" w14:textId="095EFD11" w:rsidR="00DD154E" w:rsidRPr="00DD154E" w:rsidRDefault="006528A9" w:rsidP="00E848BB">
      <w:pPr>
        <w:pStyle w:val="a3"/>
        <w:rPr>
          <w:rFonts w:ascii="Century" w:hAnsi="Century"/>
        </w:rPr>
      </w:pPr>
      <w:r w:rsidRPr="006528A9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</w:t>
      </w:r>
      <w:r w:rsidR="00176352">
        <w:rPr>
          <w:rFonts w:ascii="Century" w:hAnsi="Century" w:hint="eastAsia"/>
        </w:rPr>
        <w:t>次は、大阪万博に行った中学生の</w:t>
      </w:r>
      <w:r w:rsidR="00176352">
        <w:rPr>
          <w:rFonts w:ascii="Century" w:hAnsi="Century" w:hint="eastAsia"/>
        </w:rPr>
        <w:t>Sam</w:t>
      </w:r>
      <w:r w:rsidR="00176352">
        <w:rPr>
          <w:rFonts w:ascii="Century" w:hAnsi="Century" w:hint="eastAsia"/>
        </w:rPr>
        <w:t>の日記です。</w:t>
      </w:r>
      <w:r>
        <w:rPr>
          <w:rFonts w:ascii="Century" w:hAnsi="Century" w:hint="eastAsia"/>
        </w:rPr>
        <w:t>（　　）内の語を全て過去形にしましょう。</w:t>
      </w:r>
    </w:p>
    <w:p w14:paraId="6E52E9E4" w14:textId="7C676174" w:rsidR="003E71FA" w:rsidRPr="00BB0A01" w:rsidRDefault="00176352" w:rsidP="002D2F00">
      <w:pPr>
        <w:pStyle w:val="a3"/>
        <w:numPr>
          <w:ilvl w:val="0"/>
          <w:numId w:val="7"/>
        </w:numPr>
        <w:rPr>
          <w:rFonts w:ascii="Century" w:hAnsi="Century"/>
        </w:rPr>
      </w:pPr>
      <w:r>
        <w:rPr>
          <w:rFonts w:ascii="Century" w:hAnsi="Century" w:hint="eastAsia"/>
        </w:rPr>
        <w:t>I ( go ) to the Osaka Expo last weekend.                           (                   )</w:t>
      </w:r>
      <w:r w:rsidR="00437B12">
        <w:rPr>
          <w:rFonts w:ascii="Century" w:hAnsi="Century"/>
        </w:rPr>
        <w:br/>
      </w:r>
    </w:p>
    <w:p w14:paraId="11EB11C9" w14:textId="25128DF6" w:rsidR="003E71FA" w:rsidRPr="00BB0A01" w:rsidRDefault="006528A9" w:rsidP="003E71FA">
      <w:pPr>
        <w:pStyle w:val="a3"/>
        <w:numPr>
          <w:ilvl w:val="0"/>
          <w:numId w:val="7"/>
        </w:numPr>
        <w:rPr>
          <w:rFonts w:ascii="Century" w:hAnsi="Century"/>
        </w:rPr>
      </w:pPr>
      <w:r>
        <w:rPr>
          <w:rFonts w:ascii="Century" w:hAnsi="Century" w:hint="eastAsia"/>
        </w:rPr>
        <w:t>It</w:t>
      </w:r>
      <w:r w:rsidRPr="00AA68C6"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>( checks )</w:t>
      </w:r>
      <w:r w:rsidRPr="00AA68C6">
        <w:rPr>
          <w:rFonts w:ascii="Century" w:hAnsi="Century"/>
        </w:rPr>
        <w:t xml:space="preserve"> </w:t>
      </w:r>
      <w:r w:rsidR="00176352">
        <w:rPr>
          <w:rFonts w:ascii="Century" w:hAnsi="Century" w:hint="eastAsia"/>
        </w:rPr>
        <w:t>my</w:t>
      </w:r>
      <w:r w:rsidRPr="00AA68C6">
        <w:rPr>
          <w:rFonts w:ascii="Century" w:hAnsi="Century"/>
        </w:rPr>
        <w:t xml:space="preserve"> hair, skin, </w:t>
      </w:r>
      <w:r>
        <w:rPr>
          <w:rFonts w:ascii="Century" w:hAnsi="Century" w:hint="eastAsia"/>
        </w:rPr>
        <w:t xml:space="preserve">eyes, teeth, </w:t>
      </w:r>
      <w:r w:rsidRPr="00AA68C6">
        <w:rPr>
          <w:rFonts w:ascii="Century" w:hAnsi="Century"/>
        </w:rPr>
        <w:t xml:space="preserve">brain, </w:t>
      </w:r>
      <w:r>
        <w:rPr>
          <w:rFonts w:ascii="Century" w:hAnsi="Century" w:hint="eastAsia"/>
        </w:rPr>
        <w:t>a</w:t>
      </w:r>
      <w:r w:rsidRPr="00AA68C6">
        <w:rPr>
          <w:rFonts w:ascii="Century" w:hAnsi="Century"/>
        </w:rPr>
        <w:t>nd</w:t>
      </w:r>
      <w:r>
        <w:rPr>
          <w:rFonts w:ascii="Century" w:hAnsi="Century" w:hint="eastAsia"/>
        </w:rPr>
        <w:t xml:space="preserve"> body.</w:t>
      </w:r>
      <w:r w:rsidR="00176352">
        <w:rPr>
          <w:rFonts w:ascii="Century" w:hAnsi="Century" w:hint="eastAsia"/>
        </w:rPr>
        <w:t xml:space="preserve">             (                    )</w:t>
      </w:r>
      <w:r w:rsidR="00437B12">
        <w:rPr>
          <w:rFonts w:ascii="Century" w:hAnsi="Century"/>
        </w:rPr>
        <w:br/>
      </w:r>
    </w:p>
    <w:p w14:paraId="69FB60CF" w14:textId="126C4DEB" w:rsidR="003E71FA" w:rsidRPr="00BB0A01" w:rsidRDefault="00176352" w:rsidP="003E71FA">
      <w:pPr>
        <w:pStyle w:val="a3"/>
        <w:numPr>
          <w:ilvl w:val="0"/>
          <w:numId w:val="7"/>
        </w:numPr>
        <w:rPr>
          <w:rFonts w:ascii="Century" w:hAnsi="Century"/>
        </w:rPr>
      </w:pPr>
      <w:r>
        <w:rPr>
          <w:rFonts w:ascii="Century" w:hAnsi="Century" w:hint="eastAsia"/>
        </w:rPr>
        <w:t>I ( meet )</w:t>
      </w:r>
      <w:r w:rsidR="006528A9" w:rsidRPr="00AA68C6"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>my</w:t>
      </w:r>
      <w:r w:rsidR="006528A9"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future</w:t>
      </w:r>
      <w:r w:rsidR="006528A9">
        <w:rPr>
          <w:rFonts w:ascii="Century" w:hAnsi="Century" w:hint="eastAsia"/>
        </w:rPr>
        <w:t xml:space="preserve"> </w:t>
      </w:r>
      <w:r w:rsidR="006528A9" w:rsidRPr="00AA68C6">
        <w:rPr>
          <w:rFonts w:ascii="Century" w:hAnsi="Century"/>
        </w:rPr>
        <w:t>avatar</w:t>
      </w:r>
      <w:r>
        <w:rPr>
          <w:rFonts w:ascii="Century" w:hAnsi="Century" w:hint="eastAsia"/>
        </w:rPr>
        <w:t xml:space="preserve">.                                      (                    </w:t>
      </w:r>
      <w:r w:rsidR="00437B12">
        <w:rPr>
          <w:rFonts w:ascii="Century" w:hAnsi="Century" w:hint="eastAsia"/>
        </w:rPr>
        <w:t>)</w:t>
      </w:r>
      <w:r w:rsidR="00437B12">
        <w:rPr>
          <w:rFonts w:ascii="Century" w:hAnsi="Century"/>
        </w:rPr>
        <w:br/>
      </w:r>
    </w:p>
    <w:p w14:paraId="181C11C6" w14:textId="5FF5E9FD" w:rsidR="003E71FA" w:rsidRPr="00BB0A01" w:rsidRDefault="00176352" w:rsidP="003E71FA">
      <w:pPr>
        <w:pStyle w:val="a3"/>
        <w:numPr>
          <w:ilvl w:val="0"/>
          <w:numId w:val="7"/>
        </w:numPr>
        <w:rPr>
          <w:rFonts w:ascii="Century" w:hAnsi="Century"/>
        </w:rPr>
      </w:pPr>
      <w:r>
        <w:rPr>
          <w:rFonts w:ascii="Century" w:hAnsi="Century" w:hint="eastAsia"/>
        </w:rPr>
        <w:t>I ( touch ) the Mars rock.                                        (                     )</w:t>
      </w:r>
      <w:r w:rsidR="00437B12">
        <w:rPr>
          <w:rFonts w:ascii="Century" w:hAnsi="Century"/>
        </w:rPr>
        <w:br/>
      </w:r>
    </w:p>
    <w:p w14:paraId="58DBEAF7" w14:textId="781E82E5" w:rsidR="003E71FA" w:rsidRPr="00BB0A01" w:rsidRDefault="00176352" w:rsidP="003E71FA">
      <w:pPr>
        <w:pStyle w:val="a3"/>
        <w:numPr>
          <w:ilvl w:val="0"/>
          <w:numId w:val="7"/>
        </w:numPr>
        <w:rPr>
          <w:rFonts w:ascii="Century" w:hAnsi="Century"/>
        </w:rPr>
      </w:pPr>
      <w:r w:rsidRPr="00176352">
        <w:rPr>
          <w:rFonts w:ascii="Century" w:hAnsi="Century" w:hint="eastAsia"/>
        </w:rPr>
        <w:t>I ( eat ) sushi at Kura S</w:t>
      </w:r>
      <w:r w:rsidRPr="00176352">
        <w:rPr>
          <w:rFonts w:ascii="Century" w:hAnsi="Century"/>
        </w:rPr>
        <w:t>u</w:t>
      </w:r>
      <w:r w:rsidRPr="00176352">
        <w:rPr>
          <w:rFonts w:ascii="Century" w:hAnsi="Century" w:hint="eastAsia"/>
        </w:rPr>
        <w:t xml:space="preserve">shi. </w:t>
      </w:r>
      <w:r>
        <w:rPr>
          <w:rFonts w:ascii="Century" w:hAnsi="Century" w:hint="eastAsia"/>
        </w:rPr>
        <w:t xml:space="preserve"> I</w:t>
      </w:r>
      <w:r w:rsidRPr="00176352">
        <w:rPr>
          <w:rFonts w:ascii="Century" w:hAnsi="Century" w:hint="eastAsia"/>
        </w:rPr>
        <w:t xml:space="preserve">t ( be ) so delicious. </w:t>
      </w:r>
      <w:r>
        <w:rPr>
          <w:rFonts w:ascii="Century" w:hAnsi="Century" w:hint="eastAsia"/>
        </w:rPr>
        <w:t xml:space="preserve">           (                )(                )</w:t>
      </w:r>
      <w:r w:rsidR="00437B12">
        <w:rPr>
          <w:rFonts w:ascii="Century" w:hAnsi="Century"/>
        </w:rPr>
        <w:br/>
      </w:r>
    </w:p>
    <w:p w14:paraId="7C588A7D" w14:textId="0FDCFD8D" w:rsidR="00176352" w:rsidRPr="006528A9" w:rsidRDefault="00176352" w:rsidP="006528A9">
      <w:pPr>
        <w:pStyle w:val="a3"/>
        <w:numPr>
          <w:ilvl w:val="0"/>
          <w:numId w:val="7"/>
        </w:numPr>
        <w:rPr>
          <w:rFonts w:ascii="Century" w:hAnsi="Century"/>
        </w:rPr>
      </w:pPr>
      <w:r>
        <w:rPr>
          <w:rFonts w:ascii="Century" w:hAnsi="Century" w:hint="eastAsia"/>
        </w:rPr>
        <w:t>There ( be ) many people in the Kura Sushi restaurant.        (                )</w:t>
      </w:r>
    </w:p>
    <w:p w14:paraId="29E122EB" w14:textId="38268AF9" w:rsidR="00176352" w:rsidRPr="003E71FA" w:rsidRDefault="00437B12" w:rsidP="00176352">
      <w:pPr>
        <w:pStyle w:val="a3"/>
        <w:rPr>
          <w:rFonts w:ascii="Century" w:hAnsi="Century" w:hint="eastAsia"/>
        </w:rPr>
      </w:pPr>
      <w:r>
        <w:rPr>
          <w:rFonts w:ascii="Century" w:hAnsi="Century"/>
        </w:rPr>
        <w:br/>
      </w:r>
    </w:p>
    <w:p w14:paraId="526AA659" w14:textId="0853A338" w:rsidR="00176352" w:rsidRDefault="00176352" w:rsidP="006528A9">
      <w:pPr>
        <w:pStyle w:val="a3"/>
        <w:rPr>
          <w:rFonts w:ascii="Century" w:hAnsi="Century"/>
        </w:rPr>
      </w:pPr>
      <w:r w:rsidRPr="00176352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 xml:space="preserve">Fill in the  blanks. </w:t>
      </w:r>
    </w:p>
    <w:p w14:paraId="7BD6C236" w14:textId="4563C2BF" w:rsidR="00176352" w:rsidRDefault="00176352" w:rsidP="00176352">
      <w:pPr>
        <w:pStyle w:val="a3"/>
        <w:numPr>
          <w:ilvl w:val="0"/>
          <w:numId w:val="8"/>
        </w:numPr>
        <w:rPr>
          <w:rFonts w:ascii="Century" w:hAnsi="Century"/>
        </w:rPr>
      </w:pPr>
      <w:r>
        <w:rPr>
          <w:rFonts w:ascii="Century" w:hAnsi="Century" w:hint="eastAsia"/>
        </w:rPr>
        <w:t>私たちは、藻類のかっこうをしたキティちゃんを見ました。</w:t>
      </w:r>
    </w:p>
    <w:p w14:paraId="04FA9F18" w14:textId="1949F600" w:rsidR="003E71FA" w:rsidRDefault="00176352" w:rsidP="002D2F00">
      <w:pPr>
        <w:pStyle w:val="a3"/>
        <w:ind w:left="432"/>
        <w:rPr>
          <w:rFonts w:ascii="Century" w:hAnsi="Century"/>
        </w:rPr>
      </w:pPr>
      <w:r>
        <w:rPr>
          <w:rFonts w:ascii="Century" w:hAnsi="Century" w:hint="eastAsia"/>
        </w:rPr>
        <w:t xml:space="preserve">We (            ) Hello Kitty </w:t>
      </w:r>
      <w:r>
        <w:rPr>
          <w:rFonts w:ascii="Century" w:hAnsi="Century"/>
        </w:rPr>
        <w:t>dressed</w:t>
      </w:r>
      <w:r>
        <w:rPr>
          <w:rFonts w:ascii="Century" w:hAnsi="Century" w:hint="eastAsia"/>
        </w:rPr>
        <w:t xml:space="preserve"> as algae. </w:t>
      </w:r>
    </w:p>
    <w:p w14:paraId="5273D1B6" w14:textId="2730A1E9" w:rsidR="00176352" w:rsidRDefault="00437B12" w:rsidP="003E71FA">
      <w:pPr>
        <w:pStyle w:val="a3"/>
        <w:rPr>
          <w:rFonts w:ascii="Century" w:hAnsi="Century"/>
        </w:rPr>
      </w:pPr>
      <w:r>
        <w:rPr>
          <w:rFonts w:ascii="Century" w:hAnsi="Century"/>
        </w:rPr>
        <w:br/>
      </w:r>
      <w:r w:rsidR="003E71FA">
        <w:rPr>
          <w:rFonts w:ascii="Century" w:hAnsi="Century" w:hint="eastAsia"/>
        </w:rPr>
        <w:t>２．</w:t>
      </w:r>
      <w:r w:rsidR="00176352">
        <w:rPr>
          <w:rFonts w:ascii="Century" w:hAnsi="Century" w:hint="eastAsia"/>
        </w:rPr>
        <w:t>日本館は、本物の火星の石を展示しています。</w:t>
      </w:r>
    </w:p>
    <w:p w14:paraId="72FFFA11" w14:textId="0FC03221" w:rsidR="003E71FA" w:rsidRDefault="00437B12" w:rsidP="00176352">
      <w:pPr>
        <w:pStyle w:val="a3"/>
        <w:rPr>
          <w:rFonts w:ascii="Century" w:hAnsi="Century"/>
        </w:rPr>
      </w:pPr>
      <w:r>
        <w:rPr>
          <w:rFonts w:ascii="Century" w:hAnsi="Century"/>
        </w:rPr>
        <w:br/>
      </w:r>
      <w:r w:rsidR="00176352">
        <w:rPr>
          <w:rFonts w:ascii="Century" w:hAnsi="Century" w:hint="eastAsia"/>
        </w:rPr>
        <w:t xml:space="preserve">　　</w:t>
      </w:r>
      <w:r w:rsidR="00176352">
        <w:rPr>
          <w:rFonts w:ascii="Century" w:hAnsi="Century" w:hint="eastAsia"/>
        </w:rPr>
        <w:t>T</w:t>
      </w:r>
      <w:r w:rsidR="00176352">
        <w:rPr>
          <w:rFonts w:ascii="Century" w:hAnsi="Century"/>
        </w:rPr>
        <w:t>h</w:t>
      </w:r>
      <w:r w:rsidR="00176352">
        <w:rPr>
          <w:rFonts w:ascii="Century" w:hAnsi="Century" w:hint="eastAsia"/>
        </w:rPr>
        <w:t xml:space="preserve">e Japan Pavilion (                 ) a real Mars rock. </w:t>
      </w:r>
    </w:p>
    <w:p w14:paraId="00BBEBF3" w14:textId="61295D54" w:rsidR="00176352" w:rsidRDefault="003E71FA" w:rsidP="00176352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３．</w:t>
      </w:r>
      <w:r w:rsidR="00176352">
        <w:rPr>
          <w:rFonts w:ascii="Century" w:hAnsi="Century" w:hint="eastAsia"/>
        </w:rPr>
        <w:t>人々はミャクミャクと写真をとりました。</w:t>
      </w:r>
    </w:p>
    <w:p w14:paraId="337A75CC" w14:textId="35C9C220" w:rsidR="003E71FA" w:rsidRDefault="00176352" w:rsidP="002D2F00">
      <w:pPr>
        <w:pStyle w:val="a3"/>
        <w:ind w:firstLineChars="200" w:firstLine="420"/>
        <w:rPr>
          <w:rFonts w:ascii="Century" w:hAnsi="Century"/>
        </w:rPr>
      </w:pPr>
      <w:r>
        <w:rPr>
          <w:rFonts w:ascii="Century" w:hAnsi="Century" w:hint="eastAsia"/>
        </w:rPr>
        <w:t>People</w:t>
      </w:r>
      <w:r w:rsidR="006528A9" w:rsidRPr="006528A9">
        <w:rPr>
          <w:rFonts w:ascii="Century" w:hAnsi="Century"/>
        </w:rPr>
        <w:t xml:space="preserve"> (</w:t>
      </w:r>
      <w:r>
        <w:rPr>
          <w:rFonts w:ascii="Century" w:hAnsi="Century" w:hint="eastAsia"/>
        </w:rPr>
        <w:t xml:space="preserve">　　　　　　　</w:t>
      </w:r>
      <w:r w:rsidR="006528A9" w:rsidRPr="006528A9">
        <w:rPr>
          <w:rFonts w:ascii="Century" w:hAnsi="Century"/>
        </w:rPr>
        <w:t>) pictures with</w:t>
      </w:r>
      <w:r w:rsidR="006528A9">
        <w:rPr>
          <w:rFonts w:ascii="Century" w:hAnsi="Century" w:hint="eastAsia"/>
        </w:rPr>
        <w:t xml:space="preserve"> </w:t>
      </w:r>
      <w:proofErr w:type="spellStart"/>
      <w:r w:rsidR="006528A9" w:rsidRPr="006528A9">
        <w:rPr>
          <w:rFonts w:ascii="Century" w:hAnsi="Century"/>
        </w:rPr>
        <w:t>Myaku-Myaku</w:t>
      </w:r>
      <w:proofErr w:type="spellEnd"/>
      <w:r w:rsidR="006528A9" w:rsidRPr="006528A9">
        <w:rPr>
          <w:rFonts w:ascii="Century" w:hAnsi="Century"/>
        </w:rPr>
        <w:t>.</w:t>
      </w:r>
    </w:p>
    <w:p w14:paraId="54507B89" w14:textId="5B4FCBDE" w:rsidR="003E71FA" w:rsidRDefault="00437B12" w:rsidP="003E71FA">
      <w:pPr>
        <w:pStyle w:val="a3"/>
        <w:rPr>
          <w:rFonts w:ascii="Century" w:hAnsi="Century"/>
        </w:rPr>
      </w:pPr>
      <w:r>
        <w:rPr>
          <w:rFonts w:ascii="Century" w:hAnsi="Century"/>
        </w:rPr>
        <w:br/>
      </w:r>
      <w:r w:rsidR="003E71FA">
        <w:rPr>
          <w:rFonts w:ascii="Century" w:hAnsi="Century" w:hint="eastAsia"/>
        </w:rPr>
        <w:t>４．藻類は、石油と石炭の使用を減らしてくれます。</w:t>
      </w:r>
    </w:p>
    <w:p w14:paraId="2D88E03F" w14:textId="540AD70F" w:rsidR="00437B12" w:rsidRPr="00E848BB" w:rsidRDefault="003E71FA" w:rsidP="00437B12">
      <w:pPr>
        <w:pStyle w:val="a3"/>
        <w:ind w:firstLineChars="200" w:firstLine="420"/>
        <w:rPr>
          <w:rFonts w:ascii="Century" w:hAnsi="Century" w:hint="eastAsia"/>
        </w:rPr>
      </w:pPr>
      <w:r>
        <w:rPr>
          <w:rFonts w:ascii="Century" w:hAnsi="Century" w:hint="eastAsia"/>
        </w:rPr>
        <w:t xml:space="preserve">Algae (               ) the use of </w:t>
      </w:r>
      <w:r w:rsidRPr="000F3899">
        <w:rPr>
          <w:rFonts w:ascii="Century" w:hAnsi="Century"/>
        </w:rPr>
        <w:t xml:space="preserve">oil and coal. </w:t>
      </w:r>
      <w:r w:rsidR="00437B12">
        <w:rPr>
          <w:rFonts w:ascii="Century" w:hAnsi="Century"/>
        </w:rPr>
        <w:br/>
      </w:r>
    </w:p>
    <w:sectPr w:rsidR="00437B12" w:rsidRPr="00E848BB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85777" w14:textId="77777777" w:rsidR="00076EC5" w:rsidRDefault="00076EC5" w:rsidP="00D73435">
      <w:r>
        <w:separator/>
      </w:r>
    </w:p>
  </w:endnote>
  <w:endnote w:type="continuationSeparator" w:id="0">
    <w:p w14:paraId="0375E9D6" w14:textId="77777777" w:rsidR="00076EC5" w:rsidRDefault="00076EC5" w:rsidP="00D7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735E9" w14:textId="77777777" w:rsidR="00076EC5" w:rsidRDefault="00076EC5" w:rsidP="00D73435">
      <w:r>
        <w:separator/>
      </w:r>
    </w:p>
  </w:footnote>
  <w:footnote w:type="continuationSeparator" w:id="0">
    <w:p w14:paraId="1EC72307" w14:textId="77777777" w:rsidR="00076EC5" w:rsidRDefault="00076EC5" w:rsidP="00D73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20792"/>
    <w:multiLevelType w:val="hybridMultilevel"/>
    <w:tmpl w:val="67E2C32E"/>
    <w:lvl w:ilvl="0" w:tplc="A2088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CAF140">
      <w:start w:val="4"/>
      <w:numFmt w:val="decimalFullWidth"/>
      <w:lvlText w:val="%2．"/>
      <w:lvlJc w:val="left"/>
      <w:pPr>
        <w:ind w:left="872" w:hanging="43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1C0E1A"/>
    <w:multiLevelType w:val="hybridMultilevel"/>
    <w:tmpl w:val="5B8A2A78"/>
    <w:lvl w:ilvl="0" w:tplc="B008BF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E50571C"/>
    <w:multiLevelType w:val="hybridMultilevel"/>
    <w:tmpl w:val="90D4BC32"/>
    <w:lvl w:ilvl="0" w:tplc="15666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78251D2"/>
    <w:multiLevelType w:val="multilevel"/>
    <w:tmpl w:val="5D84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FB13D8"/>
    <w:multiLevelType w:val="hybridMultilevel"/>
    <w:tmpl w:val="A6189510"/>
    <w:lvl w:ilvl="0" w:tplc="7C3C94A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FAC723A"/>
    <w:multiLevelType w:val="hybridMultilevel"/>
    <w:tmpl w:val="A3BCDA98"/>
    <w:lvl w:ilvl="0" w:tplc="FF38B2B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5E813B9"/>
    <w:multiLevelType w:val="hybridMultilevel"/>
    <w:tmpl w:val="EA02D472"/>
    <w:lvl w:ilvl="0" w:tplc="9BA22C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DF57BC5"/>
    <w:multiLevelType w:val="hybridMultilevel"/>
    <w:tmpl w:val="59E4F634"/>
    <w:lvl w:ilvl="0" w:tplc="AC5CF4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E0E45DE"/>
    <w:multiLevelType w:val="multilevel"/>
    <w:tmpl w:val="4F78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37246">
    <w:abstractNumId w:val="1"/>
  </w:num>
  <w:num w:numId="2" w16cid:durableId="381947365">
    <w:abstractNumId w:val="4"/>
  </w:num>
  <w:num w:numId="3" w16cid:durableId="1118372832">
    <w:abstractNumId w:val="8"/>
  </w:num>
  <w:num w:numId="4" w16cid:durableId="704866106">
    <w:abstractNumId w:val="7"/>
  </w:num>
  <w:num w:numId="5" w16cid:durableId="87582446">
    <w:abstractNumId w:val="2"/>
  </w:num>
  <w:num w:numId="6" w16cid:durableId="271131897">
    <w:abstractNumId w:val="3"/>
  </w:num>
  <w:num w:numId="7" w16cid:durableId="2072196454">
    <w:abstractNumId w:val="0"/>
  </w:num>
  <w:num w:numId="8" w16cid:durableId="320087929">
    <w:abstractNumId w:val="5"/>
  </w:num>
  <w:num w:numId="9" w16cid:durableId="2047876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BB"/>
    <w:rsid w:val="000062D1"/>
    <w:rsid w:val="00076EC5"/>
    <w:rsid w:val="000F3899"/>
    <w:rsid w:val="00110AE7"/>
    <w:rsid w:val="00126F41"/>
    <w:rsid w:val="00137E13"/>
    <w:rsid w:val="00176352"/>
    <w:rsid w:val="00193A5C"/>
    <w:rsid w:val="00195E5C"/>
    <w:rsid w:val="001D2A57"/>
    <w:rsid w:val="00227609"/>
    <w:rsid w:val="00233351"/>
    <w:rsid w:val="0027304A"/>
    <w:rsid w:val="002B6FDC"/>
    <w:rsid w:val="002C07FB"/>
    <w:rsid w:val="002D2F00"/>
    <w:rsid w:val="0035377B"/>
    <w:rsid w:val="00360CD1"/>
    <w:rsid w:val="003758A8"/>
    <w:rsid w:val="003B3F0E"/>
    <w:rsid w:val="003E71FA"/>
    <w:rsid w:val="00437B12"/>
    <w:rsid w:val="00485611"/>
    <w:rsid w:val="00493B72"/>
    <w:rsid w:val="004C6F86"/>
    <w:rsid w:val="004F040C"/>
    <w:rsid w:val="00504C6C"/>
    <w:rsid w:val="00524131"/>
    <w:rsid w:val="0053293F"/>
    <w:rsid w:val="005352C3"/>
    <w:rsid w:val="00551B26"/>
    <w:rsid w:val="0056593A"/>
    <w:rsid w:val="00572093"/>
    <w:rsid w:val="00573411"/>
    <w:rsid w:val="005945C0"/>
    <w:rsid w:val="00595B80"/>
    <w:rsid w:val="005E538D"/>
    <w:rsid w:val="00603BFD"/>
    <w:rsid w:val="006068AF"/>
    <w:rsid w:val="006528A9"/>
    <w:rsid w:val="0065499B"/>
    <w:rsid w:val="0066606E"/>
    <w:rsid w:val="00671E0A"/>
    <w:rsid w:val="00685A0E"/>
    <w:rsid w:val="006C42FB"/>
    <w:rsid w:val="006C5A69"/>
    <w:rsid w:val="006F08A5"/>
    <w:rsid w:val="00760635"/>
    <w:rsid w:val="00783041"/>
    <w:rsid w:val="00795B94"/>
    <w:rsid w:val="007A2E7F"/>
    <w:rsid w:val="007B33D0"/>
    <w:rsid w:val="007E4678"/>
    <w:rsid w:val="007E5EE3"/>
    <w:rsid w:val="008234E4"/>
    <w:rsid w:val="008268EF"/>
    <w:rsid w:val="00875211"/>
    <w:rsid w:val="008C0281"/>
    <w:rsid w:val="008D3974"/>
    <w:rsid w:val="00913A91"/>
    <w:rsid w:val="00931AD4"/>
    <w:rsid w:val="00983286"/>
    <w:rsid w:val="009E2445"/>
    <w:rsid w:val="009E63E3"/>
    <w:rsid w:val="00A277C4"/>
    <w:rsid w:val="00A75403"/>
    <w:rsid w:val="00AA68C6"/>
    <w:rsid w:val="00AB20C4"/>
    <w:rsid w:val="00AC692A"/>
    <w:rsid w:val="00B071B5"/>
    <w:rsid w:val="00B25673"/>
    <w:rsid w:val="00B562F8"/>
    <w:rsid w:val="00BA2A47"/>
    <w:rsid w:val="00BA61D4"/>
    <w:rsid w:val="00BB0A01"/>
    <w:rsid w:val="00BD2977"/>
    <w:rsid w:val="00C36102"/>
    <w:rsid w:val="00CC2DD7"/>
    <w:rsid w:val="00D2544F"/>
    <w:rsid w:val="00D276C4"/>
    <w:rsid w:val="00D526CF"/>
    <w:rsid w:val="00D73435"/>
    <w:rsid w:val="00DC2FBE"/>
    <w:rsid w:val="00DD154E"/>
    <w:rsid w:val="00DD3205"/>
    <w:rsid w:val="00DE3248"/>
    <w:rsid w:val="00E52D3C"/>
    <w:rsid w:val="00E56C11"/>
    <w:rsid w:val="00E848BB"/>
    <w:rsid w:val="00E85524"/>
    <w:rsid w:val="00EE4B39"/>
    <w:rsid w:val="00EF1A56"/>
    <w:rsid w:val="00EF41CB"/>
    <w:rsid w:val="00EF57D2"/>
    <w:rsid w:val="00EF7974"/>
    <w:rsid w:val="00F0263A"/>
    <w:rsid w:val="00F250C7"/>
    <w:rsid w:val="00F60DAD"/>
    <w:rsid w:val="00F6320A"/>
    <w:rsid w:val="00FA01EF"/>
    <w:rsid w:val="00FA1A1E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DA3BD"/>
  <w15:chartTrackingRefBased/>
  <w15:docId w15:val="{29EBE23E-E30C-4335-BA23-64A62C7B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8BB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0F389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F389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5945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3E71FA"/>
    <w:pPr>
      <w:ind w:leftChars="400" w:left="840"/>
    </w:pPr>
  </w:style>
  <w:style w:type="table" w:styleId="a7">
    <w:name w:val="Table Grid"/>
    <w:basedOn w:val="a1"/>
    <w:uiPriority w:val="39"/>
    <w:rsid w:val="00573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734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3435"/>
  </w:style>
  <w:style w:type="paragraph" w:styleId="aa">
    <w:name w:val="footer"/>
    <w:basedOn w:val="a"/>
    <w:link w:val="ab"/>
    <w:uiPriority w:val="99"/>
    <w:unhideWhenUsed/>
    <w:rsid w:val="00D734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3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Dk44bzzGn0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2kwUT0HIJj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ciqNoDqc7kY" TargetMode="External"/><Relationship Id="rId10" Type="http://schemas.openxmlformats.org/officeDocument/2006/relationships/hyperlink" Target="https://www.youtube.com/watch?v=wK1mscifec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221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79</cp:revision>
  <dcterms:created xsi:type="dcterms:W3CDTF">2025-04-16T01:19:00Z</dcterms:created>
  <dcterms:modified xsi:type="dcterms:W3CDTF">2025-04-22T13:06:00Z</dcterms:modified>
</cp:coreProperties>
</file>